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D5" w:rsidRDefault="007057D5">
      <w:pPr>
        <w:rPr>
          <w:rFonts w:ascii="Gill Sans MT Light" w:hAnsi="Gill Sans MT Light"/>
          <w:color w:val="C09949"/>
          <w:sz w:val="28"/>
        </w:rPr>
      </w:pPr>
      <w:r w:rsidRPr="0034184F">
        <w:rPr>
          <w:noProof/>
          <w:color w:val="C09949"/>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-333375</wp:posOffset>
            </wp:positionV>
            <wp:extent cx="1961701" cy="9000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full-logo-RGB-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701" cy="900000"/>
                    </a:xfrm>
                    <a:prstGeom prst="rect">
                      <a:avLst/>
                    </a:prstGeom>
                  </pic:spPr>
                </pic:pic>
              </a:graphicData>
            </a:graphic>
          </wp:anchor>
        </w:drawing>
      </w:r>
    </w:p>
    <w:p w:rsidR="007057D5" w:rsidRDefault="007057D5">
      <w:pPr>
        <w:rPr>
          <w:rFonts w:ascii="Gill Sans MT Light" w:hAnsi="Gill Sans MT Light"/>
          <w:color w:val="C09949"/>
          <w:sz w:val="28"/>
        </w:rPr>
      </w:pPr>
    </w:p>
    <w:p w:rsidR="007057D5" w:rsidRDefault="007057D5">
      <w:pPr>
        <w:rPr>
          <w:rFonts w:ascii="Gill Sans MT Light" w:hAnsi="Gill Sans MT Light"/>
          <w:color w:val="C09949"/>
          <w:sz w:val="28"/>
        </w:rPr>
      </w:pPr>
    </w:p>
    <w:p w:rsidR="007057D5" w:rsidRDefault="007057D5">
      <w:pPr>
        <w:rPr>
          <w:rFonts w:ascii="Gill Sans MT Light" w:hAnsi="Gill Sans MT Light"/>
          <w:color w:val="C09949"/>
          <w:sz w:val="28"/>
        </w:rPr>
      </w:pPr>
    </w:p>
    <w:p w:rsidR="0020366D" w:rsidRDefault="0034184F">
      <w:pPr>
        <w:rPr>
          <w:rFonts w:ascii="Gill Sans MT Light" w:hAnsi="Gill Sans MT Light"/>
          <w:color w:val="C09949"/>
          <w:sz w:val="28"/>
        </w:rPr>
      </w:pPr>
      <w:r w:rsidRPr="0034184F">
        <w:rPr>
          <w:rFonts w:ascii="Gill Sans MT Light" w:hAnsi="Gill Sans MT Light"/>
          <w:color w:val="C09949"/>
          <w:sz w:val="28"/>
        </w:rPr>
        <w:t>APPLICATION FOR EMPLOYMENT (TEACHING)</w:t>
      </w:r>
    </w:p>
    <w:p w:rsidR="0034184F" w:rsidRDefault="0034184F">
      <w:pPr>
        <w:rPr>
          <w:rFonts w:ascii="Gill Sans MT" w:hAnsi="Gill Sans MT"/>
          <w:color w:val="C09949"/>
        </w:rPr>
      </w:pPr>
      <w:r w:rsidRPr="0034184F">
        <w:rPr>
          <w:rFonts w:ascii="Gill Sans MT" w:hAnsi="Gill Sans MT"/>
          <w:color w:val="C09949"/>
        </w:rPr>
        <w:t xml:space="preserve">Please </w:t>
      </w:r>
      <w:r>
        <w:rPr>
          <w:rFonts w:ascii="Gill Sans MT" w:hAnsi="Gill Sans MT"/>
          <w:color w:val="C09949"/>
        </w:rPr>
        <w:t xml:space="preserve">complete this </w:t>
      </w:r>
      <w:r w:rsidR="005F3A22">
        <w:rPr>
          <w:rFonts w:ascii="Gill Sans MT" w:hAnsi="Gill Sans MT"/>
          <w:color w:val="C09949"/>
        </w:rPr>
        <w:t>application</w:t>
      </w:r>
      <w:r>
        <w:rPr>
          <w:rFonts w:ascii="Gill Sans MT" w:hAnsi="Gill Sans MT"/>
          <w:color w:val="C09949"/>
        </w:rPr>
        <w:t xml:space="preserve"> clearly, either online or in black ink.</w:t>
      </w:r>
    </w:p>
    <w:tbl>
      <w:tblPr>
        <w:tblStyle w:val="TableGrid"/>
        <w:tblW w:w="0" w:type="auto"/>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830"/>
        <w:gridCol w:w="6186"/>
      </w:tblGrid>
      <w:tr w:rsidR="0034184F" w:rsidRPr="0034184F" w:rsidTr="00323FAD">
        <w:trPr>
          <w:trHeight w:val="567"/>
        </w:trPr>
        <w:tc>
          <w:tcPr>
            <w:tcW w:w="2830" w:type="dxa"/>
            <w:vAlign w:val="center"/>
          </w:tcPr>
          <w:p w:rsidR="0034184F" w:rsidRPr="0034184F" w:rsidRDefault="0034184F" w:rsidP="0034184F">
            <w:pPr>
              <w:rPr>
                <w:rFonts w:ascii="Gill Sans MT" w:hAnsi="Gill Sans MT"/>
                <w:color w:val="4A4A49"/>
              </w:rPr>
            </w:pPr>
            <w:r w:rsidRPr="0034184F">
              <w:rPr>
                <w:rFonts w:ascii="Gill Sans MT" w:hAnsi="Gill Sans MT"/>
                <w:color w:val="4A4A49"/>
              </w:rPr>
              <w:t>Position applied for</w:t>
            </w:r>
            <w:r w:rsidR="00522C87">
              <w:rPr>
                <w:rFonts w:ascii="Gill Sans MT" w:hAnsi="Gill Sans MT"/>
                <w:color w:val="4A4A49"/>
              </w:rPr>
              <w:t>:</w:t>
            </w:r>
          </w:p>
        </w:tc>
        <w:sdt>
          <w:sdtPr>
            <w:rPr>
              <w:rFonts w:ascii="Gill Sans MT" w:hAnsi="Gill Sans MT"/>
              <w:color w:val="808080" w:themeColor="background1" w:themeShade="80"/>
            </w:rPr>
            <w:id w:val="-284899637"/>
            <w:placeholder>
              <w:docPart w:val="46C47FFAC3E9484E93D16789A3D0D482"/>
            </w:placeholder>
            <w:showingPlcHdr/>
            <w:text/>
          </w:sdtPr>
          <w:sdtEndPr/>
          <w:sdtContent>
            <w:tc>
              <w:tcPr>
                <w:tcW w:w="6186" w:type="dxa"/>
                <w:vAlign w:val="center"/>
              </w:tcPr>
              <w:p w:rsidR="0034184F" w:rsidRPr="00522C87" w:rsidRDefault="0034184F" w:rsidP="0034184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34184F" w:rsidRPr="0034184F" w:rsidTr="00323FAD">
        <w:trPr>
          <w:trHeight w:val="567"/>
        </w:trPr>
        <w:tc>
          <w:tcPr>
            <w:tcW w:w="2830" w:type="dxa"/>
            <w:vAlign w:val="center"/>
          </w:tcPr>
          <w:p w:rsidR="0034184F" w:rsidRPr="0034184F" w:rsidRDefault="0034184F" w:rsidP="0034184F">
            <w:pPr>
              <w:rPr>
                <w:rFonts w:ascii="Gill Sans MT" w:hAnsi="Gill Sans MT"/>
                <w:color w:val="4A4A49"/>
              </w:rPr>
            </w:pPr>
            <w:r w:rsidRPr="0034184F">
              <w:rPr>
                <w:rFonts w:ascii="Gill Sans MT" w:hAnsi="Gill Sans MT"/>
                <w:color w:val="4A4A49"/>
              </w:rPr>
              <w:t>Where did you hear about this vacancy?</w:t>
            </w:r>
          </w:p>
        </w:tc>
        <w:sdt>
          <w:sdtPr>
            <w:rPr>
              <w:rFonts w:ascii="Gill Sans MT" w:hAnsi="Gill Sans MT"/>
              <w:color w:val="808080" w:themeColor="background1" w:themeShade="80"/>
            </w:rPr>
            <w:id w:val="-1253345986"/>
            <w:placeholder>
              <w:docPart w:val="4ADF4DAE4B0B409DA6CCE9CC96CC3E13"/>
            </w:placeholder>
            <w:showingPlcHdr/>
            <w:text/>
          </w:sdtPr>
          <w:sdtEndPr/>
          <w:sdtContent>
            <w:tc>
              <w:tcPr>
                <w:tcW w:w="6186" w:type="dxa"/>
                <w:vAlign w:val="center"/>
              </w:tcPr>
              <w:p w:rsidR="0034184F" w:rsidRPr="00522C87" w:rsidRDefault="0034184F" w:rsidP="0034184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bl>
    <w:p w:rsidR="0034184F" w:rsidRPr="0034184F" w:rsidRDefault="0034184F">
      <w:pPr>
        <w:rPr>
          <w:rFonts w:ascii="Gill Sans MT" w:hAnsi="Gill Sans MT"/>
          <w:color w:val="C09949"/>
        </w:rPr>
      </w:pPr>
    </w:p>
    <w:p w:rsidR="007057D5" w:rsidRDefault="007057D5">
      <w:pPr>
        <w:rPr>
          <w:rFonts w:ascii="Gill Sans MT Light" w:hAnsi="Gill Sans MT Light"/>
          <w:color w:val="C09949"/>
          <w:sz w:val="28"/>
        </w:rPr>
      </w:pPr>
    </w:p>
    <w:p w:rsidR="0034184F" w:rsidRDefault="0034184F">
      <w:pPr>
        <w:rPr>
          <w:rFonts w:ascii="Gill Sans MT Light" w:hAnsi="Gill Sans MT Light"/>
          <w:color w:val="C09949"/>
          <w:sz w:val="28"/>
        </w:rPr>
      </w:pPr>
      <w:r w:rsidRPr="00B74CCC">
        <w:rPr>
          <w:rFonts w:ascii="Gill Sans MT Light" w:hAnsi="Gill Sans MT Light"/>
          <w:color w:val="C09949"/>
          <w:sz w:val="28"/>
        </w:rPr>
        <w:t>PERSONAL DETAILS</w:t>
      </w:r>
    </w:p>
    <w:tbl>
      <w:tblPr>
        <w:tblStyle w:val="TableGrid"/>
        <w:tblW w:w="0" w:type="auto"/>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405"/>
        <w:gridCol w:w="425"/>
        <w:gridCol w:w="1701"/>
        <w:gridCol w:w="2127"/>
        <w:gridCol w:w="2358"/>
      </w:tblGrid>
      <w:tr w:rsidR="00B064DA" w:rsidRPr="00B064DA" w:rsidTr="00FE6A06">
        <w:trPr>
          <w:trHeight w:val="518"/>
        </w:trPr>
        <w:tc>
          <w:tcPr>
            <w:tcW w:w="2830" w:type="dxa"/>
            <w:gridSpan w:val="2"/>
            <w:tcBorders>
              <w:bottom w:val="nil"/>
            </w:tcBorders>
            <w:vAlign w:val="center"/>
          </w:tcPr>
          <w:p w:rsidR="00323FAD" w:rsidRPr="00B064DA" w:rsidRDefault="00323FAD" w:rsidP="00323FAD">
            <w:pPr>
              <w:rPr>
                <w:rFonts w:ascii="Gill Sans MT" w:hAnsi="Gill Sans MT"/>
                <w:color w:val="4A4A49"/>
              </w:rPr>
            </w:pPr>
            <w:r w:rsidRPr="00B064DA">
              <w:rPr>
                <w:rFonts w:ascii="Gill Sans MT" w:hAnsi="Gill Sans MT"/>
                <w:color w:val="4A4A49"/>
              </w:rPr>
              <w:t>Full Name</w:t>
            </w:r>
          </w:p>
        </w:tc>
        <w:tc>
          <w:tcPr>
            <w:tcW w:w="6186" w:type="dxa"/>
            <w:gridSpan w:val="3"/>
            <w:tcBorders>
              <w:bottom w:val="nil"/>
            </w:tcBorders>
            <w:vAlign w:val="center"/>
          </w:tcPr>
          <w:p w:rsidR="00323FAD" w:rsidRPr="00522C87" w:rsidRDefault="00DF6D2E" w:rsidP="00323FAD">
            <w:pPr>
              <w:rPr>
                <w:rFonts w:ascii="Gill Sans MT" w:hAnsi="Gill Sans MT"/>
                <w:color w:val="808080" w:themeColor="background1" w:themeShade="80"/>
              </w:rPr>
            </w:pPr>
            <w:sdt>
              <w:sdtPr>
                <w:rPr>
                  <w:rFonts w:ascii="Gill Sans MT" w:hAnsi="Gill Sans MT"/>
                  <w:color w:val="808080" w:themeColor="background1" w:themeShade="80"/>
                </w:rPr>
                <w:id w:val="1034774302"/>
                <w:placeholder>
                  <w:docPart w:val="ED6153C504A34A43942F414668B0CA88"/>
                </w:placeholder>
                <w:showingPlcHdr/>
                <w:dropDownList>
                  <w:listItem w:value="Choose an item."/>
                  <w:listItem w:displayText="Dr" w:value="Dr"/>
                  <w:listItem w:displayText="Mr" w:value="Mr"/>
                  <w:listItem w:displayText="Mrs" w:value="Mrs"/>
                  <w:listItem w:displayText="Miss" w:value="Miss"/>
                  <w:listItem w:displayText="Ms" w:value="Ms"/>
                  <w:listItem w:displayText="Other" w:value="Other"/>
                </w:dropDownList>
              </w:sdtPr>
              <w:sdtEndPr/>
              <w:sdtContent>
                <w:r w:rsidR="00323FAD" w:rsidRPr="00522C87">
                  <w:rPr>
                    <w:rStyle w:val="PlaceholderText"/>
                    <w:rFonts w:ascii="Gill Sans MT" w:hAnsi="Gill Sans MT"/>
                    <w:color w:val="808080" w:themeColor="background1" w:themeShade="80"/>
                  </w:rPr>
                  <w:t>Choose an item.</w:t>
                </w:r>
              </w:sdtContent>
            </w:sdt>
            <w:r w:rsidR="00323FAD" w:rsidRPr="00522C87">
              <w:rPr>
                <w:rFonts w:ascii="Gill Sans MT" w:hAnsi="Gill Sans MT"/>
                <w:color w:val="808080" w:themeColor="background1" w:themeShade="80"/>
              </w:rPr>
              <w:t xml:space="preserve"> </w:t>
            </w:r>
            <w:sdt>
              <w:sdtPr>
                <w:rPr>
                  <w:rFonts w:ascii="Gill Sans MT" w:hAnsi="Gill Sans MT"/>
                  <w:color w:val="808080" w:themeColor="background1" w:themeShade="80"/>
                </w:rPr>
                <w:id w:val="1311599642"/>
                <w:placeholder>
                  <w:docPart w:val="A636A22DA20C4C11A9812CC3A8846847"/>
                </w:placeholder>
                <w:showingPlcHdr/>
                <w:text/>
              </w:sdtPr>
              <w:sdtEndPr/>
              <w:sdtContent>
                <w:r w:rsidR="00323FAD" w:rsidRPr="00522C87">
                  <w:rPr>
                    <w:rStyle w:val="PlaceholderText"/>
                    <w:rFonts w:ascii="Gill Sans MT" w:hAnsi="Gill Sans MT"/>
                    <w:color w:val="808080" w:themeColor="background1" w:themeShade="80"/>
                  </w:rPr>
                  <w:t>Click or tap here to enter text.</w:t>
                </w:r>
              </w:sdtContent>
            </w:sdt>
          </w:p>
        </w:tc>
      </w:tr>
      <w:tr w:rsidR="00B064DA" w:rsidRPr="00B064DA" w:rsidTr="00FE6A06">
        <w:trPr>
          <w:trHeight w:val="517"/>
        </w:trPr>
        <w:tc>
          <w:tcPr>
            <w:tcW w:w="2830" w:type="dxa"/>
            <w:gridSpan w:val="2"/>
            <w:tcBorders>
              <w:top w:val="nil"/>
            </w:tcBorders>
            <w:vAlign w:val="center"/>
          </w:tcPr>
          <w:p w:rsidR="00323FAD" w:rsidRPr="00B064DA" w:rsidRDefault="00323FAD" w:rsidP="005304F9">
            <w:pPr>
              <w:rPr>
                <w:rFonts w:ascii="Gill Sans MT" w:hAnsi="Gill Sans MT"/>
                <w:color w:val="4A4A49"/>
              </w:rPr>
            </w:pPr>
            <w:r w:rsidRPr="00B064DA">
              <w:rPr>
                <w:rFonts w:ascii="Gill Sans MT" w:hAnsi="Gill Sans MT"/>
                <w:color w:val="4A4A49"/>
              </w:rPr>
              <w:t>Former Name(s) (if applicable)</w:t>
            </w:r>
          </w:p>
        </w:tc>
        <w:sdt>
          <w:sdtPr>
            <w:rPr>
              <w:rFonts w:ascii="Gill Sans MT" w:hAnsi="Gill Sans MT"/>
              <w:color w:val="808080" w:themeColor="background1" w:themeShade="80"/>
            </w:rPr>
            <w:id w:val="-2140252674"/>
            <w:placeholder>
              <w:docPart w:val="DD65B02E0E7A47FCB3B488E5C71DC23E"/>
            </w:placeholder>
            <w:showingPlcHdr/>
            <w:text/>
          </w:sdtPr>
          <w:sdtEndPr/>
          <w:sdtContent>
            <w:tc>
              <w:tcPr>
                <w:tcW w:w="6186" w:type="dxa"/>
                <w:gridSpan w:val="3"/>
                <w:tcBorders>
                  <w:top w:val="nil"/>
                </w:tcBorders>
                <w:vAlign w:val="center"/>
              </w:tcPr>
              <w:p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B74CCC" w:rsidRPr="00B064DA" w:rsidRDefault="00323FAD" w:rsidP="005304F9">
            <w:pPr>
              <w:rPr>
                <w:rFonts w:ascii="Gill Sans MT" w:hAnsi="Gill Sans MT"/>
                <w:color w:val="4A4A49"/>
              </w:rPr>
            </w:pPr>
            <w:r w:rsidRPr="00B064DA">
              <w:rPr>
                <w:rFonts w:ascii="Gill Sans MT" w:hAnsi="Gill Sans MT"/>
                <w:color w:val="4A4A49"/>
              </w:rPr>
              <w:t>Religion</w:t>
            </w:r>
          </w:p>
        </w:tc>
        <w:sdt>
          <w:sdtPr>
            <w:rPr>
              <w:rFonts w:ascii="Gill Sans MT" w:hAnsi="Gill Sans MT"/>
              <w:color w:val="808080" w:themeColor="background1" w:themeShade="80"/>
            </w:rPr>
            <w:id w:val="177479828"/>
            <w:placeholder>
              <w:docPart w:val="ED8F1F1C6A464022836238AE7DFA0100"/>
            </w:placeholder>
            <w:showingPlcHdr/>
            <w:text/>
          </w:sdtPr>
          <w:sdtEndPr/>
          <w:sdtContent>
            <w:tc>
              <w:tcPr>
                <w:tcW w:w="6186" w:type="dxa"/>
                <w:gridSpan w:val="3"/>
                <w:vAlign w:val="center"/>
              </w:tcPr>
              <w:p w:rsidR="00B74CCC" w:rsidRPr="00522C87" w:rsidRDefault="00B74CCC"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323FAD" w:rsidRPr="00B064DA" w:rsidRDefault="00323FAD" w:rsidP="005304F9">
            <w:pPr>
              <w:rPr>
                <w:rFonts w:ascii="Gill Sans MT" w:hAnsi="Gill Sans MT"/>
                <w:color w:val="4A4A49"/>
              </w:rPr>
            </w:pPr>
            <w:r w:rsidRPr="00B064DA">
              <w:rPr>
                <w:rFonts w:ascii="Gill Sans MT" w:hAnsi="Gill Sans MT"/>
                <w:color w:val="4A4A49"/>
              </w:rPr>
              <w:t>Home Address</w:t>
            </w:r>
          </w:p>
        </w:tc>
        <w:sdt>
          <w:sdtPr>
            <w:rPr>
              <w:rFonts w:ascii="Gill Sans MT" w:hAnsi="Gill Sans MT"/>
              <w:color w:val="808080" w:themeColor="background1" w:themeShade="80"/>
            </w:rPr>
            <w:id w:val="-488094518"/>
            <w:placeholder>
              <w:docPart w:val="DefaultPlaceholder_-1854013440"/>
            </w:placeholder>
            <w:showingPlcHdr/>
          </w:sdtPr>
          <w:sdtEndPr/>
          <w:sdtContent>
            <w:tc>
              <w:tcPr>
                <w:tcW w:w="6186" w:type="dxa"/>
                <w:gridSpan w:val="3"/>
                <w:vAlign w:val="center"/>
              </w:tcPr>
              <w:p w:rsidR="00323FAD" w:rsidRPr="00522C87" w:rsidRDefault="00071297" w:rsidP="00071297">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323FAD" w:rsidRPr="00B064DA" w:rsidRDefault="00323FAD" w:rsidP="005304F9">
            <w:pPr>
              <w:rPr>
                <w:rFonts w:ascii="Gill Sans MT" w:hAnsi="Gill Sans MT"/>
                <w:color w:val="4A4A49"/>
              </w:rPr>
            </w:pPr>
            <w:r w:rsidRPr="00B064DA">
              <w:rPr>
                <w:rFonts w:ascii="Gill Sans MT" w:hAnsi="Gill Sans MT"/>
                <w:color w:val="4A4A49"/>
              </w:rPr>
              <w:t>Postcode</w:t>
            </w:r>
          </w:p>
        </w:tc>
        <w:sdt>
          <w:sdtPr>
            <w:rPr>
              <w:rFonts w:ascii="Gill Sans MT" w:hAnsi="Gill Sans MT"/>
              <w:color w:val="808080" w:themeColor="background1" w:themeShade="80"/>
            </w:rPr>
            <w:id w:val="-795368661"/>
            <w:placeholder>
              <w:docPart w:val="774356EF107749D3AADD6C4AF63CC637"/>
            </w:placeholder>
            <w:showingPlcHdr/>
            <w:text/>
          </w:sdtPr>
          <w:sdtEndPr/>
          <w:sdtContent>
            <w:tc>
              <w:tcPr>
                <w:tcW w:w="6186" w:type="dxa"/>
                <w:gridSpan w:val="3"/>
                <w:vAlign w:val="center"/>
              </w:tcPr>
              <w:p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FE6A06">
        <w:trPr>
          <w:trHeight w:val="567"/>
        </w:trPr>
        <w:tc>
          <w:tcPr>
            <w:tcW w:w="2830" w:type="dxa"/>
            <w:gridSpan w:val="2"/>
            <w:vAlign w:val="center"/>
          </w:tcPr>
          <w:p w:rsidR="00323FAD" w:rsidRPr="00B064DA" w:rsidRDefault="00323FAD" w:rsidP="005304F9">
            <w:pPr>
              <w:rPr>
                <w:rFonts w:ascii="Gill Sans MT" w:hAnsi="Gill Sans MT"/>
                <w:color w:val="4A4A49"/>
              </w:rPr>
            </w:pPr>
            <w:r w:rsidRPr="00B064DA">
              <w:rPr>
                <w:rFonts w:ascii="Gill Sans MT" w:hAnsi="Gill Sans MT"/>
                <w:color w:val="4A4A49"/>
              </w:rPr>
              <w:t>Daytime Telephone</w:t>
            </w:r>
          </w:p>
          <w:p w:rsidR="00323FAD" w:rsidRPr="00B064DA" w:rsidRDefault="00323FAD" w:rsidP="005304F9">
            <w:pPr>
              <w:rPr>
                <w:rFonts w:ascii="Gill Sans MT" w:hAnsi="Gill Sans MT"/>
                <w:color w:val="4A4A49"/>
              </w:rPr>
            </w:pPr>
          </w:p>
          <w:p w:rsidR="00323FAD" w:rsidRPr="00B064DA" w:rsidRDefault="00323FAD" w:rsidP="005304F9">
            <w:pPr>
              <w:rPr>
                <w:rFonts w:ascii="Gill Sans MT" w:hAnsi="Gill Sans MT"/>
                <w:color w:val="4A4A49"/>
              </w:rPr>
            </w:pPr>
            <w:r w:rsidRPr="00B064DA">
              <w:rPr>
                <w:rFonts w:ascii="Gill Sans MT" w:hAnsi="Gill Sans MT"/>
                <w:color w:val="4A4A49"/>
              </w:rPr>
              <w:t>Evening Telephone</w:t>
            </w:r>
          </w:p>
          <w:p w:rsidR="00323FAD" w:rsidRPr="00B064DA" w:rsidRDefault="00323FAD" w:rsidP="005304F9">
            <w:pPr>
              <w:rPr>
                <w:rFonts w:ascii="Gill Sans MT" w:hAnsi="Gill Sans MT"/>
                <w:color w:val="4A4A49"/>
              </w:rPr>
            </w:pPr>
          </w:p>
          <w:p w:rsidR="00323FAD" w:rsidRPr="00B064DA" w:rsidRDefault="00323FAD" w:rsidP="005304F9">
            <w:pPr>
              <w:rPr>
                <w:rFonts w:ascii="Gill Sans MT" w:hAnsi="Gill Sans MT"/>
                <w:color w:val="4A4A49"/>
              </w:rPr>
            </w:pPr>
            <w:r w:rsidRPr="00B064DA">
              <w:rPr>
                <w:rFonts w:ascii="Gill Sans MT" w:hAnsi="Gill Sans MT"/>
                <w:color w:val="4A4A49"/>
              </w:rPr>
              <w:t>Mobile</w:t>
            </w:r>
          </w:p>
        </w:tc>
        <w:tc>
          <w:tcPr>
            <w:tcW w:w="6186" w:type="dxa"/>
            <w:gridSpan w:val="3"/>
            <w:vAlign w:val="center"/>
          </w:tcPr>
          <w:sdt>
            <w:sdtPr>
              <w:rPr>
                <w:rFonts w:ascii="Gill Sans MT" w:hAnsi="Gill Sans MT"/>
                <w:color w:val="808080" w:themeColor="background1" w:themeShade="80"/>
              </w:rPr>
              <w:id w:val="48584156"/>
              <w:placeholder>
                <w:docPart w:val="829B468007BA465BBD5E66E372683AC6"/>
              </w:placeholder>
              <w:showingPlcHdr/>
              <w:text/>
            </w:sdtPr>
            <w:sdtEndPr/>
            <w:sdtContent>
              <w:p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p w:rsidR="00FE6A06" w:rsidRPr="00522C87" w:rsidRDefault="00FE6A06" w:rsidP="005304F9">
            <w:pPr>
              <w:rPr>
                <w:rFonts w:ascii="Gill Sans MT" w:hAnsi="Gill Sans MT"/>
                <w:color w:val="808080" w:themeColor="background1" w:themeShade="80"/>
              </w:rPr>
            </w:pPr>
          </w:p>
          <w:sdt>
            <w:sdtPr>
              <w:rPr>
                <w:rFonts w:ascii="Gill Sans MT" w:hAnsi="Gill Sans MT"/>
                <w:color w:val="808080" w:themeColor="background1" w:themeShade="80"/>
              </w:rPr>
              <w:id w:val="-886561870"/>
              <w:placeholder>
                <w:docPart w:val="BB83E845D76541F0B460597110BF78B4"/>
              </w:placeholder>
              <w:showingPlcHdr/>
              <w:text/>
            </w:sdtPr>
            <w:sdtEndPr/>
            <w:sdtContent>
              <w:p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p w:rsidR="00FE6A06" w:rsidRPr="00522C87" w:rsidRDefault="00FE6A06" w:rsidP="005304F9">
            <w:pPr>
              <w:rPr>
                <w:rFonts w:ascii="Gill Sans MT" w:hAnsi="Gill Sans MT"/>
                <w:color w:val="808080" w:themeColor="background1" w:themeShade="80"/>
              </w:rPr>
            </w:pPr>
          </w:p>
          <w:sdt>
            <w:sdtPr>
              <w:rPr>
                <w:rFonts w:ascii="Gill Sans MT" w:hAnsi="Gill Sans MT"/>
                <w:color w:val="808080" w:themeColor="background1" w:themeShade="80"/>
              </w:rPr>
              <w:id w:val="-1461567822"/>
              <w:placeholder>
                <w:docPart w:val="70A1EE3D99F944D4B6C2569FC1BB16E6"/>
              </w:placeholder>
              <w:showingPlcHdr/>
              <w:text/>
            </w:sdtPr>
            <w:sdtEndPr/>
            <w:sdtContent>
              <w:p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tc>
      </w:tr>
      <w:tr w:rsidR="00B064DA" w:rsidRPr="00B064DA" w:rsidTr="00FE6A06">
        <w:trPr>
          <w:trHeight w:val="567"/>
        </w:trPr>
        <w:tc>
          <w:tcPr>
            <w:tcW w:w="2830" w:type="dxa"/>
            <w:gridSpan w:val="2"/>
            <w:vAlign w:val="center"/>
          </w:tcPr>
          <w:p w:rsidR="00323FAD" w:rsidRPr="00B064DA" w:rsidRDefault="00FE6A06" w:rsidP="005304F9">
            <w:pPr>
              <w:rPr>
                <w:rFonts w:ascii="Gill Sans MT" w:hAnsi="Gill Sans MT"/>
                <w:color w:val="4A4A49"/>
              </w:rPr>
            </w:pPr>
            <w:r w:rsidRPr="00B064DA">
              <w:rPr>
                <w:rFonts w:ascii="Gill Sans MT" w:hAnsi="Gill Sans MT"/>
                <w:color w:val="4A4A49"/>
              </w:rPr>
              <w:t>Email Address</w:t>
            </w:r>
          </w:p>
        </w:tc>
        <w:sdt>
          <w:sdtPr>
            <w:rPr>
              <w:rFonts w:ascii="Gill Sans MT" w:hAnsi="Gill Sans MT"/>
              <w:color w:val="808080" w:themeColor="background1" w:themeShade="80"/>
            </w:rPr>
            <w:id w:val="1964920375"/>
            <w:placeholder>
              <w:docPart w:val="3464BA6440E34405B100A7345BB25EDA"/>
            </w:placeholder>
            <w:showingPlcHdr/>
            <w:text/>
          </w:sdtPr>
          <w:sdtEndPr/>
          <w:sdtContent>
            <w:tc>
              <w:tcPr>
                <w:tcW w:w="6186" w:type="dxa"/>
                <w:gridSpan w:val="3"/>
                <w:vAlign w:val="center"/>
              </w:tcPr>
              <w:p w:rsidR="00323FAD"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rsidTr="00842D5F">
        <w:trPr>
          <w:trHeight w:val="567"/>
        </w:trPr>
        <w:tc>
          <w:tcPr>
            <w:tcW w:w="2405" w:type="dxa"/>
            <w:vAlign w:val="center"/>
          </w:tcPr>
          <w:p w:rsidR="00FE6A06" w:rsidRPr="00B064DA" w:rsidRDefault="00FE6A06" w:rsidP="005304F9">
            <w:pPr>
              <w:rPr>
                <w:rFonts w:ascii="Gill Sans MT" w:hAnsi="Gill Sans MT"/>
                <w:color w:val="4A4A49"/>
              </w:rPr>
            </w:pPr>
            <w:r w:rsidRPr="00B064DA">
              <w:rPr>
                <w:rFonts w:ascii="Gill Sans MT" w:hAnsi="Gill Sans MT"/>
                <w:color w:val="4A4A49"/>
              </w:rPr>
              <w:t>National Insurance No.</w:t>
            </w:r>
          </w:p>
        </w:tc>
        <w:sdt>
          <w:sdtPr>
            <w:rPr>
              <w:rFonts w:ascii="Gill Sans MT" w:hAnsi="Gill Sans MT"/>
              <w:color w:val="808080" w:themeColor="background1" w:themeShade="80"/>
            </w:rPr>
            <w:id w:val="533700082"/>
            <w:placeholder>
              <w:docPart w:val="8E8E3DB6EFD84B898BB5570FB25E5F9E"/>
            </w:placeholder>
            <w:showingPlcHdr/>
            <w:text/>
          </w:sdtPr>
          <w:sdtEndPr/>
          <w:sdtContent>
            <w:tc>
              <w:tcPr>
                <w:tcW w:w="2126" w:type="dxa"/>
                <w:gridSpan w:val="2"/>
                <w:vAlign w:val="center"/>
              </w:tcPr>
              <w:p w:rsidR="00FE6A06" w:rsidRPr="00522C87" w:rsidRDefault="00FE6A06" w:rsidP="00842D5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here.</w:t>
                </w:r>
              </w:p>
            </w:tc>
          </w:sdtContent>
        </w:sdt>
        <w:tc>
          <w:tcPr>
            <w:tcW w:w="2127" w:type="dxa"/>
            <w:vAlign w:val="center"/>
          </w:tcPr>
          <w:p w:rsidR="00FE6A06" w:rsidRPr="00B064DA" w:rsidRDefault="00FE6A06" w:rsidP="005304F9">
            <w:pPr>
              <w:rPr>
                <w:rFonts w:ascii="Gill Sans MT" w:hAnsi="Gill Sans MT"/>
                <w:color w:val="4A4A49"/>
              </w:rPr>
            </w:pPr>
            <w:r w:rsidRPr="00B064DA">
              <w:rPr>
                <w:rFonts w:ascii="Gill Sans MT" w:hAnsi="Gill Sans MT"/>
                <w:color w:val="4A4A49"/>
              </w:rPr>
              <w:t>DCSF Teacher No.</w:t>
            </w:r>
          </w:p>
        </w:tc>
        <w:sdt>
          <w:sdtPr>
            <w:rPr>
              <w:rFonts w:ascii="Gill Sans MT" w:hAnsi="Gill Sans MT"/>
              <w:color w:val="808080" w:themeColor="background1" w:themeShade="80"/>
            </w:rPr>
            <w:id w:val="-1752580782"/>
            <w:placeholder>
              <w:docPart w:val="317235035E8F4FE28EB6DFD51A99984D"/>
            </w:placeholder>
            <w:showingPlcHdr/>
            <w:text/>
          </w:sdtPr>
          <w:sdtEndPr/>
          <w:sdtContent>
            <w:tc>
              <w:tcPr>
                <w:tcW w:w="2358" w:type="dxa"/>
                <w:vAlign w:val="center"/>
              </w:tcPr>
              <w:p w:rsidR="00FE6A06" w:rsidRPr="00522C87" w:rsidRDefault="00FE6A06" w:rsidP="00842D5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here.</w:t>
                </w:r>
              </w:p>
            </w:tc>
          </w:sdtContent>
        </w:sdt>
      </w:tr>
      <w:tr w:rsidR="00B064DA" w:rsidRPr="00B064DA" w:rsidTr="00842D5F">
        <w:trPr>
          <w:trHeight w:val="567"/>
        </w:trPr>
        <w:tc>
          <w:tcPr>
            <w:tcW w:w="2405" w:type="dxa"/>
            <w:vAlign w:val="center"/>
          </w:tcPr>
          <w:p w:rsidR="00FE6A06" w:rsidRPr="00B064DA" w:rsidRDefault="00FE6A06" w:rsidP="005304F9">
            <w:pPr>
              <w:rPr>
                <w:rFonts w:ascii="Gill Sans MT" w:hAnsi="Gill Sans MT"/>
                <w:color w:val="4A4A49"/>
              </w:rPr>
            </w:pPr>
            <w:r w:rsidRPr="00B064DA">
              <w:rPr>
                <w:rFonts w:ascii="Gill Sans MT" w:hAnsi="Gill Sans MT"/>
                <w:color w:val="4A4A49"/>
              </w:rPr>
              <w:t>Teaching Status</w:t>
            </w:r>
          </w:p>
        </w:tc>
        <w:sdt>
          <w:sdtPr>
            <w:rPr>
              <w:rFonts w:ascii="Gill Sans MT" w:hAnsi="Gill Sans MT"/>
              <w:color w:val="808080" w:themeColor="background1" w:themeShade="80"/>
            </w:rPr>
            <w:id w:val="-1101177727"/>
            <w:placeholder>
              <w:docPart w:val="D49CC9B3C0164137B352721D3B339E88"/>
            </w:placeholder>
          </w:sdtPr>
          <w:sdtEndPr/>
          <w:sdtContent>
            <w:tc>
              <w:tcPr>
                <w:tcW w:w="2126" w:type="dxa"/>
                <w:gridSpan w:val="2"/>
                <w:vAlign w:val="center"/>
              </w:tcPr>
              <w:sdt>
                <w:sdtPr>
                  <w:rPr>
                    <w:rFonts w:ascii="Gill Sans MT" w:hAnsi="Gill Sans MT"/>
                    <w:color w:val="808080" w:themeColor="background1" w:themeShade="80"/>
                  </w:rPr>
                  <w:id w:val="647405318"/>
                  <w:placeholder>
                    <w:docPart w:val="D49CC9B3C0164137B352721D3B339E88"/>
                  </w:placeholder>
                  <w:showingPlcHdr/>
                  <w:text/>
                </w:sdtPr>
                <w:sdtEndPr/>
                <w:sdtContent>
                  <w:p w:rsidR="00FE6A06" w:rsidRPr="00522C87" w:rsidRDefault="00842D5F" w:rsidP="00842D5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 xml:space="preserve">Click </w:t>
                    </w:r>
                    <w:r w:rsidR="00FE6A06" w:rsidRPr="00522C87">
                      <w:rPr>
                        <w:rStyle w:val="PlaceholderText"/>
                        <w:rFonts w:ascii="Gill Sans MT" w:hAnsi="Gill Sans MT"/>
                        <w:color w:val="808080" w:themeColor="background1" w:themeShade="80"/>
                      </w:rPr>
                      <w:t>here.</w:t>
                    </w:r>
                  </w:p>
                </w:sdtContent>
              </w:sdt>
            </w:tc>
          </w:sdtContent>
        </w:sdt>
        <w:tc>
          <w:tcPr>
            <w:tcW w:w="2127" w:type="dxa"/>
            <w:vAlign w:val="center"/>
          </w:tcPr>
          <w:p w:rsidR="00FE6A06" w:rsidRPr="00B064DA" w:rsidRDefault="00FE6A06" w:rsidP="005304F9">
            <w:pPr>
              <w:rPr>
                <w:rFonts w:ascii="Gill Sans MT" w:hAnsi="Gill Sans MT"/>
                <w:color w:val="4A4A49"/>
              </w:rPr>
            </w:pPr>
            <w:r w:rsidRPr="00B064DA">
              <w:rPr>
                <w:rFonts w:ascii="Gill Sans MT" w:hAnsi="Gill Sans MT"/>
                <w:color w:val="4A4A49"/>
              </w:rPr>
              <w:t>Are you legally entitled to work in the UK?</w:t>
            </w:r>
          </w:p>
        </w:tc>
        <w:sdt>
          <w:sdtPr>
            <w:rPr>
              <w:rFonts w:ascii="Gill Sans MT" w:hAnsi="Gill Sans MT"/>
              <w:color w:val="808080" w:themeColor="background1" w:themeShade="80"/>
            </w:rPr>
            <w:id w:val="1421687898"/>
            <w:placeholder>
              <w:docPart w:val="72E22F29A7A74CD487DCACDA857FDE3F"/>
            </w:placeholder>
            <w:showingPlcHdr/>
            <w:dropDownList>
              <w:listItem w:value="Choose an item."/>
              <w:listItem w:displayText="Yes" w:value="Yes"/>
              <w:listItem w:displayText="No" w:value="No"/>
            </w:dropDownList>
          </w:sdtPr>
          <w:sdtEndPr/>
          <w:sdtContent>
            <w:tc>
              <w:tcPr>
                <w:tcW w:w="2358" w:type="dxa"/>
                <w:vAlign w:val="center"/>
              </w:tcPr>
              <w:p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Choose an item.</w:t>
                </w:r>
              </w:p>
            </w:tc>
          </w:sdtContent>
        </w:sdt>
      </w:tr>
    </w:tbl>
    <w:p w:rsidR="00B74CCC" w:rsidRDefault="00B74CCC">
      <w:pPr>
        <w:rPr>
          <w:rFonts w:ascii="Gill Sans MT Light" w:hAnsi="Gill Sans MT Light"/>
          <w:color w:val="C09949"/>
          <w:sz w:val="28"/>
        </w:rPr>
      </w:pPr>
    </w:p>
    <w:p w:rsidR="0070387B" w:rsidRDefault="0070387B">
      <w:pPr>
        <w:rPr>
          <w:rFonts w:ascii="Gill Sans MT Light" w:hAnsi="Gill Sans MT Light"/>
          <w:color w:val="C09949"/>
          <w:sz w:val="28"/>
        </w:rPr>
      </w:pPr>
      <w:r>
        <w:rPr>
          <w:rFonts w:ascii="Gill Sans MT Light" w:hAnsi="Gill Sans MT Light"/>
          <w:color w:val="C09949"/>
          <w:sz w:val="28"/>
        </w:rPr>
        <w:br w:type="page"/>
      </w:r>
    </w:p>
    <w:p w:rsidR="00FE6A06" w:rsidRDefault="00FE6A06">
      <w:pPr>
        <w:rPr>
          <w:rFonts w:ascii="Gill Sans MT Light" w:hAnsi="Gill Sans MT Light"/>
          <w:color w:val="C09949"/>
          <w:sz w:val="28"/>
        </w:rPr>
      </w:pPr>
      <w:r>
        <w:rPr>
          <w:rFonts w:ascii="Gill Sans MT Light" w:hAnsi="Gill Sans MT Light"/>
          <w:color w:val="C09949"/>
          <w:sz w:val="28"/>
        </w:rPr>
        <w:t>EDUCATION AND QUALIFICATIONS</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81"/>
        <w:gridCol w:w="1361"/>
        <w:gridCol w:w="3923"/>
        <w:gridCol w:w="1361"/>
      </w:tblGrid>
      <w:tr w:rsidR="003022BE" w:rsidRPr="0034184F" w:rsidTr="003022BE">
        <w:trPr>
          <w:trHeight w:val="567"/>
        </w:trPr>
        <w:tc>
          <w:tcPr>
            <w:tcW w:w="2381" w:type="dxa"/>
            <w:vAlign w:val="center"/>
          </w:tcPr>
          <w:p w:rsidR="003022BE" w:rsidRPr="0034184F" w:rsidRDefault="003022BE" w:rsidP="003022BE">
            <w:pPr>
              <w:jc w:val="center"/>
              <w:rPr>
                <w:rFonts w:ascii="Gill Sans MT" w:hAnsi="Gill Sans MT"/>
                <w:color w:val="4A4A49"/>
              </w:rPr>
            </w:pPr>
            <w:r>
              <w:rPr>
                <w:rFonts w:ascii="Gill Sans MT" w:hAnsi="Gill Sans MT"/>
                <w:color w:val="4A4A49"/>
              </w:rPr>
              <w:t>School / College / University</w:t>
            </w:r>
          </w:p>
        </w:tc>
        <w:tc>
          <w:tcPr>
            <w:tcW w:w="1361" w:type="dxa"/>
            <w:vAlign w:val="center"/>
          </w:tcPr>
          <w:p w:rsidR="003022BE" w:rsidRPr="0034184F" w:rsidRDefault="003022BE" w:rsidP="003022BE">
            <w:pPr>
              <w:jc w:val="center"/>
              <w:rPr>
                <w:rFonts w:ascii="Gill Sans MT" w:hAnsi="Gill Sans MT"/>
                <w:color w:val="4A4A49"/>
              </w:rPr>
            </w:pPr>
            <w:r>
              <w:rPr>
                <w:rFonts w:ascii="Gill Sans MT" w:hAnsi="Gill Sans MT"/>
                <w:color w:val="4A4A49"/>
              </w:rPr>
              <w:t>Dates Attended</w:t>
            </w:r>
          </w:p>
        </w:tc>
        <w:tc>
          <w:tcPr>
            <w:tcW w:w="3923" w:type="dxa"/>
            <w:vAlign w:val="center"/>
          </w:tcPr>
          <w:p w:rsidR="003022BE" w:rsidRDefault="003022BE" w:rsidP="003022BE">
            <w:pPr>
              <w:jc w:val="center"/>
              <w:rPr>
                <w:rFonts w:ascii="Gill Sans MT" w:hAnsi="Gill Sans MT"/>
                <w:color w:val="4A4A49"/>
              </w:rPr>
            </w:pPr>
            <w:r>
              <w:rPr>
                <w:rFonts w:ascii="Gill Sans MT" w:hAnsi="Gill Sans MT"/>
                <w:color w:val="4A4A49"/>
              </w:rPr>
              <w:t>Examinations / Qualifications Passed (with grades achieved)</w:t>
            </w:r>
          </w:p>
        </w:tc>
        <w:tc>
          <w:tcPr>
            <w:tcW w:w="1361" w:type="dxa"/>
            <w:vAlign w:val="center"/>
          </w:tcPr>
          <w:p w:rsidR="003022BE" w:rsidRDefault="003022BE" w:rsidP="003022BE">
            <w:pPr>
              <w:jc w:val="center"/>
              <w:rPr>
                <w:rFonts w:ascii="Gill Sans MT" w:hAnsi="Gill Sans MT"/>
                <w:color w:val="4A4A49"/>
              </w:rPr>
            </w:pPr>
            <w:r>
              <w:rPr>
                <w:rFonts w:ascii="Gill Sans MT" w:hAnsi="Gill Sans MT"/>
                <w:color w:val="4A4A49"/>
              </w:rPr>
              <w:t>Date Passed</w:t>
            </w:r>
          </w:p>
        </w:tc>
      </w:tr>
      <w:tr w:rsidR="003022BE" w:rsidRPr="0034184F" w:rsidTr="003022BE">
        <w:trPr>
          <w:trHeight w:val="567"/>
        </w:trPr>
        <w:sdt>
          <w:sdtPr>
            <w:rPr>
              <w:rFonts w:ascii="Gill Sans MT" w:hAnsi="Gill Sans MT"/>
              <w:color w:val="808080" w:themeColor="background1" w:themeShade="80"/>
            </w:rPr>
            <w:id w:val="-1175420551"/>
            <w:placeholder>
              <w:docPart w:val="DefaultPlaceholder_-1854013440"/>
            </w:placeholder>
            <w:text/>
          </w:sdtPr>
          <w:sdtEndPr/>
          <w:sdtContent>
            <w:tc>
              <w:tcPr>
                <w:tcW w:w="2381"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409969959"/>
            <w:placeholder>
              <w:docPart w:val="DefaultPlaceholder_-1854013438"/>
            </w:placeholder>
            <w:date>
              <w:dateFormat w:val="dd/MM/yyyy"/>
              <w:lid w:val="en-GB"/>
              <w:storeMappedDataAs w:val="dateTime"/>
              <w:calendar w:val="gregorian"/>
            </w:date>
          </w:sdtPr>
          <w:sdtEndPr/>
          <w:sdtContent>
            <w:tc>
              <w:tcPr>
                <w:tcW w:w="1361"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246533758"/>
            <w:placeholder>
              <w:docPart w:val="DefaultPlaceholder_-1854013440"/>
            </w:placeholder>
            <w:text/>
          </w:sdtPr>
          <w:sdtEndPr/>
          <w:sdtContent>
            <w:tc>
              <w:tcPr>
                <w:tcW w:w="3923"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596239795"/>
            <w:placeholder>
              <w:docPart w:val="DefaultPlaceholder_-1854013438"/>
            </w:placeholder>
            <w:date>
              <w:dateFormat w:val="dd/MM/yyyy"/>
              <w:lid w:val="en-GB"/>
              <w:storeMappedDataAs w:val="dateTime"/>
              <w:calendar w:val="gregorian"/>
            </w:date>
          </w:sdtPr>
          <w:sdtEndPr/>
          <w:sdtContent>
            <w:tc>
              <w:tcPr>
                <w:tcW w:w="1361" w:type="dxa"/>
                <w:vAlign w:val="center"/>
              </w:tcPr>
              <w:p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rsidTr="003022BE">
        <w:trPr>
          <w:trHeight w:val="567"/>
        </w:trPr>
        <w:sdt>
          <w:sdtPr>
            <w:rPr>
              <w:rFonts w:ascii="Gill Sans MT" w:hAnsi="Gill Sans MT"/>
              <w:color w:val="808080" w:themeColor="background1" w:themeShade="80"/>
            </w:rPr>
            <w:id w:val="1071382372"/>
            <w:placeholder>
              <w:docPart w:val="3F80F1F68B5347F2A67457823C296107"/>
            </w:placeholder>
            <w:text/>
          </w:sdtPr>
          <w:sdtEndPr/>
          <w:sdtContent>
            <w:tc>
              <w:tcPr>
                <w:tcW w:w="238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549277278"/>
            <w:placeholder>
              <w:docPart w:val="80FADC13C6B2415AA46F09FBAD4C3817"/>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366128837"/>
            <w:placeholder>
              <w:docPart w:val="3F80F1F68B5347F2A67457823C296107"/>
            </w:placeholder>
            <w:text/>
          </w:sdtPr>
          <w:sdtEndPr/>
          <w:sdtContent>
            <w:tc>
              <w:tcPr>
                <w:tcW w:w="3923"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102147668"/>
            <w:placeholder>
              <w:docPart w:val="80FADC13C6B2415AA46F09FBAD4C3817"/>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rsidTr="003022BE">
        <w:trPr>
          <w:trHeight w:val="567"/>
        </w:trPr>
        <w:sdt>
          <w:sdtPr>
            <w:rPr>
              <w:rFonts w:ascii="Gill Sans MT" w:hAnsi="Gill Sans MT"/>
              <w:color w:val="808080" w:themeColor="background1" w:themeShade="80"/>
            </w:rPr>
            <w:id w:val="443195930"/>
            <w:placeholder>
              <w:docPart w:val="676BB17B3D2F47C9971EA2CFBAEF0F8B"/>
            </w:placeholder>
            <w:text/>
          </w:sdtPr>
          <w:sdtEndPr/>
          <w:sdtContent>
            <w:tc>
              <w:tcPr>
                <w:tcW w:w="238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485599385"/>
            <w:placeholder>
              <w:docPart w:val="9552980991034696839D90CED299B0EB"/>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196804956"/>
            <w:placeholder>
              <w:docPart w:val="676BB17B3D2F47C9971EA2CFBAEF0F8B"/>
            </w:placeholder>
            <w:text/>
          </w:sdtPr>
          <w:sdtEndPr/>
          <w:sdtContent>
            <w:tc>
              <w:tcPr>
                <w:tcW w:w="3923"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14672759"/>
            <w:placeholder>
              <w:docPart w:val="9552980991034696839D90CED299B0EB"/>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rsidTr="003022BE">
        <w:trPr>
          <w:trHeight w:val="567"/>
        </w:trPr>
        <w:sdt>
          <w:sdtPr>
            <w:rPr>
              <w:rFonts w:ascii="Gill Sans MT" w:hAnsi="Gill Sans MT"/>
              <w:color w:val="808080" w:themeColor="background1" w:themeShade="80"/>
            </w:rPr>
            <w:id w:val="-924106094"/>
            <w:placeholder>
              <w:docPart w:val="0E9F053B17D843778496BC7F0ECA8AB5"/>
            </w:placeholder>
            <w:text/>
          </w:sdtPr>
          <w:sdtEndPr/>
          <w:sdtContent>
            <w:tc>
              <w:tcPr>
                <w:tcW w:w="238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1066062253"/>
            <w:placeholder>
              <w:docPart w:val="E2D52B9617A84EECB5BA56A7E3BF0433"/>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157962290"/>
            <w:placeholder>
              <w:docPart w:val="0E9F053B17D843778496BC7F0ECA8AB5"/>
            </w:placeholder>
            <w:text/>
          </w:sdtPr>
          <w:sdtEndPr/>
          <w:sdtContent>
            <w:tc>
              <w:tcPr>
                <w:tcW w:w="3923"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954828331"/>
            <w:placeholder>
              <w:docPart w:val="E2D52B9617A84EECB5BA56A7E3BF0433"/>
            </w:placeholder>
            <w:date>
              <w:dateFormat w:val="dd/MM/yyyy"/>
              <w:lid w:val="en-GB"/>
              <w:storeMappedDataAs w:val="dateTime"/>
              <w:calendar w:val="gregorian"/>
            </w:date>
          </w:sdtPr>
          <w:sdtEndPr/>
          <w:sdtContent>
            <w:tc>
              <w:tcPr>
                <w:tcW w:w="1361" w:type="dxa"/>
                <w:vAlign w:val="center"/>
              </w:tcPr>
              <w:p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bl>
    <w:p w:rsidR="00FE6A06" w:rsidRPr="00B85028" w:rsidRDefault="00046503">
      <w:pPr>
        <w:rPr>
          <w:rFonts w:ascii="Gill Sans MT" w:hAnsi="Gill Sans MT"/>
          <w:i/>
          <w:color w:val="4A4A49"/>
        </w:rPr>
      </w:pPr>
      <w:r w:rsidRPr="00B85028">
        <w:rPr>
          <w:rFonts w:ascii="Gill Sans MT" w:hAnsi="Gill Sans MT"/>
          <w:i/>
          <w:color w:val="4A4A49"/>
        </w:rPr>
        <w:t>Please continue on a separate sheet as necessary.</w:t>
      </w:r>
    </w:p>
    <w:p w:rsidR="00046503" w:rsidRDefault="00046503">
      <w:pPr>
        <w:rPr>
          <w:rFonts w:ascii="Gill Sans MT" w:hAnsi="Gill Sans MT"/>
          <w:i/>
          <w:color w:val="4A4A49"/>
          <w:sz w:val="24"/>
        </w:rPr>
      </w:pPr>
    </w:p>
    <w:p w:rsidR="00626B23" w:rsidRDefault="00626B23" w:rsidP="00626B23">
      <w:pPr>
        <w:rPr>
          <w:rFonts w:ascii="Gill Sans MT Light" w:hAnsi="Gill Sans MT Light"/>
          <w:color w:val="C09949"/>
          <w:sz w:val="28"/>
        </w:rPr>
      </w:pPr>
      <w:r>
        <w:rPr>
          <w:rFonts w:ascii="Gill Sans MT Light" w:hAnsi="Gill Sans MT Light"/>
          <w:color w:val="C09949"/>
          <w:sz w:val="28"/>
        </w:rPr>
        <w:t>PROFESSIONAL / VOCATIONAL QUALIFICATIONS / MEMBERSHIPS HELD</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72"/>
        <w:gridCol w:w="2726"/>
        <w:gridCol w:w="2570"/>
        <w:gridCol w:w="1358"/>
      </w:tblGrid>
      <w:tr w:rsidR="00B064DA" w:rsidRPr="00B064DA" w:rsidTr="00626B23">
        <w:trPr>
          <w:trHeight w:val="567"/>
        </w:trPr>
        <w:tc>
          <w:tcPr>
            <w:tcW w:w="2372" w:type="dxa"/>
            <w:vAlign w:val="center"/>
          </w:tcPr>
          <w:p w:rsidR="00626B23" w:rsidRPr="00B064DA" w:rsidRDefault="00626B23" w:rsidP="005304F9">
            <w:pPr>
              <w:jc w:val="center"/>
              <w:rPr>
                <w:rFonts w:ascii="Gill Sans MT" w:hAnsi="Gill Sans MT"/>
                <w:color w:val="4A4A49"/>
              </w:rPr>
            </w:pPr>
            <w:r w:rsidRPr="00B064DA">
              <w:rPr>
                <w:rFonts w:ascii="Gill Sans MT" w:hAnsi="Gill Sans MT"/>
                <w:color w:val="4A4A49"/>
              </w:rPr>
              <w:t>Type of Training / Course</w:t>
            </w:r>
          </w:p>
        </w:tc>
        <w:tc>
          <w:tcPr>
            <w:tcW w:w="2726" w:type="dxa"/>
            <w:vAlign w:val="center"/>
          </w:tcPr>
          <w:p w:rsidR="00626B23" w:rsidRPr="00B064DA" w:rsidRDefault="00626B23" w:rsidP="005304F9">
            <w:pPr>
              <w:jc w:val="center"/>
              <w:rPr>
                <w:rFonts w:ascii="Gill Sans MT" w:hAnsi="Gill Sans MT"/>
                <w:color w:val="4A4A49"/>
              </w:rPr>
            </w:pPr>
            <w:r w:rsidRPr="00B064DA">
              <w:rPr>
                <w:rFonts w:ascii="Gill Sans MT" w:hAnsi="Gill Sans MT"/>
                <w:color w:val="4A4A49"/>
              </w:rPr>
              <w:t>Qualification</w:t>
            </w:r>
          </w:p>
        </w:tc>
        <w:tc>
          <w:tcPr>
            <w:tcW w:w="2570" w:type="dxa"/>
            <w:vAlign w:val="center"/>
          </w:tcPr>
          <w:p w:rsidR="00626B23" w:rsidRPr="00B064DA" w:rsidRDefault="00626B23" w:rsidP="005304F9">
            <w:pPr>
              <w:jc w:val="center"/>
              <w:rPr>
                <w:rFonts w:ascii="Gill Sans MT" w:hAnsi="Gill Sans MT"/>
                <w:color w:val="4A4A49"/>
              </w:rPr>
            </w:pPr>
            <w:r w:rsidRPr="00B064DA">
              <w:rPr>
                <w:rFonts w:ascii="Gill Sans MT" w:hAnsi="Gill Sans MT"/>
                <w:color w:val="4A4A49"/>
              </w:rPr>
              <w:t xml:space="preserve">Evening / Full Time / </w:t>
            </w:r>
          </w:p>
          <w:p w:rsidR="00626B23" w:rsidRPr="00B064DA" w:rsidRDefault="00626B23" w:rsidP="005304F9">
            <w:pPr>
              <w:jc w:val="center"/>
              <w:rPr>
                <w:rFonts w:ascii="Gill Sans MT" w:hAnsi="Gill Sans MT"/>
                <w:color w:val="4A4A49"/>
              </w:rPr>
            </w:pPr>
            <w:r w:rsidRPr="00B064DA">
              <w:rPr>
                <w:rFonts w:ascii="Gill Sans MT" w:hAnsi="Gill Sans MT"/>
                <w:color w:val="4A4A49"/>
              </w:rPr>
              <w:t>Part Time</w:t>
            </w:r>
          </w:p>
        </w:tc>
        <w:tc>
          <w:tcPr>
            <w:tcW w:w="1358" w:type="dxa"/>
            <w:vAlign w:val="center"/>
          </w:tcPr>
          <w:p w:rsidR="00626B23" w:rsidRPr="00B064DA" w:rsidRDefault="00626B23" w:rsidP="00626B23">
            <w:pPr>
              <w:jc w:val="center"/>
              <w:rPr>
                <w:rFonts w:ascii="Gill Sans MT" w:hAnsi="Gill Sans MT"/>
                <w:color w:val="4A4A49"/>
              </w:rPr>
            </w:pPr>
            <w:r w:rsidRPr="00B064DA">
              <w:rPr>
                <w:rFonts w:ascii="Gill Sans MT" w:hAnsi="Gill Sans MT"/>
                <w:color w:val="4A4A49"/>
              </w:rPr>
              <w:t>Date Gained</w:t>
            </w:r>
          </w:p>
        </w:tc>
      </w:tr>
      <w:tr w:rsidR="00B064DA" w:rsidRPr="00B064DA" w:rsidTr="00626B23">
        <w:trPr>
          <w:trHeight w:val="567"/>
        </w:trPr>
        <w:sdt>
          <w:sdtPr>
            <w:rPr>
              <w:rFonts w:ascii="Gill Sans MT" w:hAnsi="Gill Sans MT"/>
              <w:color w:val="808080" w:themeColor="background1" w:themeShade="80"/>
            </w:rPr>
            <w:id w:val="915205045"/>
            <w:placeholder>
              <w:docPart w:val="B8262CBE1D25476C9F66BAE2E48147D8"/>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1558767746"/>
            <w:placeholder>
              <w:docPart w:val="00761586F9EA4C8990AF23053D3DC3FA"/>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486049362"/>
            <w:placeholder>
              <w:docPart w:val="DefaultPlaceholder_-1854013439"/>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157738518"/>
            <w:placeholder>
              <w:docPart w:val="7B8D2FECE29341EEA32D2CB52EDD4C6E"/>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rsidTr="00626B23">
        <w:trPr>
          <w:trHeight w:val="567"/>
        </w:trPr>
        <w:sdt>
          <w:sdtPr>
            <w:rPr>
              <w:rFonts w:ascii="Gill Sans MT" w:hAnsi="Gill Sans MT"/>
              <w:color w:val="808080" w:themeColor="background1" w:themeShade="80"/>
            </w:rPr>
            <w:id w:val="905343555"/>
            <w:placeholder>
              <w:docPart w:val="5487D48952D149528F27DB49230F49EA"/>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1243304969"/>
            <w:placeholder>
              <w:docPart w:val="59E6F901D5324D14A2369D5DFD516FC1"/>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227964382"/>
            <w:placeholder>
              <w:docPart w:val="D140EA94D2684E209FBA957D689164D9"/>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544064078"/>
            <w:placeholder>
              <w:docPart w:val="90295C9077094440B4E0CF1D47740A94"/>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rsidTr="00626B23">
        <w:trPr>
          <w:trHeight w:val="567"/>
        </w:trPr>
        <w:sdt>
          <w:sdtPr>
            <w:rPr>
              <w:rFonts w:ascii="Gill Sans MT" w:hAnsi="Gill Sans MT"/>
              <w:color w:val="808080" w:themeColor="background1" w:themeShade="80"/>
            </w:rPr>
            <w:id w:val="906649553"/>
            <w:placeholder>
              <w:docPart w:val="439F747085654A629CCE6C325C3FBD9A"/>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2031104564"/>
            <w:placeholder>
              <w:docPart w:val="37C964FCEC144B579C0AB5B97555B73D"/>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337910033"/>
            <w:placeholder>
              <w:docPart w:val="D7F901AED13B4F3389264E440379DFBB"/>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981665012"/>
            <w:placeholder>
              <w:docPart w:val="026D2FB9013F4CFD99E5045860C95ACD"/>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rsidTr="00626B23">
        <w:trPr>
          <w:trHeight w:val="567"/>
        </w:trPr>
        <w:sdt>
          <w:sdtPr>
            <w:rPr>
              <w:rFonts w:ascii="Gill Sans MT" w:hAnsi="Gill Sans MT"/>
              <w:color w:val="808080" w:themeColor="background1" w:themeShade="80"/>
            </w:rPr>
            <w:id w:val="1621796067"/>
            <w:placeholder>
              <w:docPart w:val="A925C584517F4E43935CEB2D0F1DB62C"/>
            </w:placeholder>
            <w:text/>
          </w:sdtPr>
          <w:sdtEndPr/>
          <w:sdtContent>
            <w:tc>
              <w:tcPr>
                <w:tcW w:w="2372"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576561065"/>
            <w:placeholder>
              <w:docPart w:val="2FC4EF19699D4EF7BC17A2D6ACFE4BF1"/>
            </w:placeholder>
            <w:text/>
          </w:sdtPr>
          <w:sdtEndPr/>
          <w:sdtContent>
            <w:tc>
              <w:tcPr>
                <w:tcW w:w="2726"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017301680"/>
            <w:placeholder>
              <w:docPart w:val="C2A4E3F409C9452AB3CE96DCED8FB6AD"/>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739830262"/>
            <w:placeholder>
              <w:docPart w:val="B12B1826053F45009D860B9D9DDAC7E8"/>
            </w:placeholder>
            <w:date>
              <w:dateFormat w:val="dd/MM/yyyy"/>
              <w:lid w:val="en-GB"/>
              <w:storeMappedDataAs w:val="dateTime"/>
              <w:calendar w:val="gregorian"/>
            </w:date>
          </w:sdtPr>
          <w:sdtEndPr/>
          <w:sdtContent>
            <w:tc>
              <w:tcPr>
                <w:tcW w:w="1358" w:type="dxa"/>
                <w:vAlign w:val="center"/>
              </w:tcPr>
              <w:p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bl>
    <w:p w:rsidR="00626B23" w:rsidRPr="00B85028" w:rsidRDefault="00626B23" w:rsidP="00626B23">
      <w:pPr>
        <w:rPr>
          <w:rFonts w:ascii="Gill Sans MT" w:hAnsi="Gill Sans MT"/>
          <w:i/>
          <w:color w:val="4A4A49"/>
        </w:rPr>
      </w:pPr>
      <w:r w:rsidRPr="00B85028">
        <w:rPr>
          <w:rFonts w:ascii="Gill Sans MT" w:hAnsi="Gill Sans MT"/>
          <w:i/>
          <w:color w:val="4A4A49"/>
        </w:rPr>
        <w:t>Please continue on a separate sheet as necessary.</w:t>
      </w:r>
    </w:p>
    <w:p w:rsidR="00626B23" w:rsidRDefault="00626B23" w:rsidP="00626B23">
      <w:pPr>
        <w:rPr>
          <w:rFonts w:ascii="Gill Sans MT" w:hAnsi="Gill Sans MT"/>
          <w:i/>
          <w:color w:val="4A4A49"/>
          <w:sz w:val="24"/>
        </w:rPr>
      </w:pPr>
    </w:p>
    <w:p w:rsidR="00626B23" w:rsidRDefault="00626B23" w:rsidP="00626B23">
      <w:pPr>
        <w:rPr>
          <w:rFonts w:ascii="Gill Sans MT Light" w:hAnsi="Gill Sans MT Light"/>
          <w:color w:val="C09949"/>
          <w:sz w:val="28"/>
        </w:rPr>
      </w:pPr>
      <w:r>
        <w:rPr>
          <w:rFonts w:ascii="Gill Sans MT Light" w:hAnsi="Gill Sans MT Light"/>
          <w:color w:val="C09949"/>
          <w:sz w:val="28"/>
        </w:rPr>
        <w:t>CURRENT EMPLOYMENT HISTORY</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72"/>
        <w:gridCol w:w="2726"/>
        <w:gridCol w:w="1985"/>
        <w:gridCol w:w="1943"/>
      </w:tblGrid>
      <w:tr w:rsidR="00626B23" w:rsidRPr="0034184F" w:rsidTr="00626B23">
        <w:trPr>
          <w:trHeight w:val="567"/>
        </w:trPr>
        <w:tc>
          <w:tcPr>
            <w:tcW w:w="2372" w:type="dxa"/>
            <w:vAlign w:val="center"/>
          </w:tcPr>
          <w:p w:rsidR="00626B23" w:rsidRPr="0034184F" w:rsidRDefault="00626B23" w:rsidP="005304F9">
            <w:pPr>
              <w:jc w:val="center"/>
              <w:rPr>
                <w:rFonts w:ascii="Gill Sans MT" w:hAnsi="Gill Sans MT"/>
                <w:color w:val="4A4A49"/>
              </w:rPr>
            </w:pPr>
            <w:r>
              <w:rPr>
                <w:rFonts w:ascii="Gill Sans MT" w:hAnsi="Gill Sans MT"/>
                <w:color w:val="4A4A49"/>
              </w:rPr>
              <w:t>Employer</w:t>
            </w:r>
          </w:p>
        </w:tc>
        <w:tc>
          <w:tcPr>
            <w:tcW w:w="2726" w:type="dxa"/>
            <w:vAlign w:val="center"/>
          </w:tcPr>
          <w:p w:rsidR="00626B23" w:rsidRPr="0034184F" w:rsidRDefault="00626B23" w:rsidP="005304F9">
            <w:pPr>
              <w:jc w:val="center"/>
              <w:rPr>
                <w:rFonts w:ascii="Gill Sans MT" w:hAnsi="Gill Sans MT"/>
                <w:color w:val="4A4A49"/>
              </w:rPr>
            </w:pPr>
            <w:r>
              <w:rPr>
                <w:rFonts w:ascii="Gill Sans MT" w:hAnsi="Gill Sans MT"/>
                <w:color w:val="4A4A49"/>
              </w:rPr>
              <w:t>Position Held</w:t>
            </w:r>
          </w:p>
        </w:tc>
        <w:tc>
          <w:tcPr>
            <w:tcW w:w="1985" w:type="dxa"/>
            <w:vAlign w:val="center"/>
          </w:tcPr>
          <w:p w:rsidR="00626B23" w:rsidRDefault="00626B23" w:rsidP="005304F9">
            <w:pPr>
              <w:jc w:val="center"/>
              <w:rPr>
                <w:rFonts w:ascii="Gill Sans MT" w:hAnsi="Gill Sans MT"/>
                <w:color w:val="4A4A49"/>
              </w:rPr>
            </w:pPr>
            <w:r>
              <w:rPr>
                <w:rFonts w:ascii="Gill Sans MT" w:hAnsi="Gill Sans MT"/>
                <w:color w:val="4A4A49"/>
              </w:rPr>
              <w:t>Dates Held</w:t>
            </w:r>
          </w:p>
        </w:tc>
        <w:tc>
          <w:tcPr>
            <w:tcW w:w="1943" w:type="dxa"/>
            <w:vAlign w:val="center"/>
          </w:tcPr>
          <w:p w:rsidR="00626B23" w:rsidRDefault="00626B23" w:rsidP="005304F9">
            <w:pPr>
              <w:jc w:val="center"/>
              <w:rPr>
                <w:rFonts w:ascii="Gill Sans MT" w:hAnsi="Gill Sans MT"/>
                <w:color w:val="4A4A49"/>
              </w:rPr>
            </w:pPr>
            <w:r>
              <w:rPr>
                <w:rFonts w:ascii="Gill Sans MT" w:hAnsi="Gill Sans MT"/>
                <w:color w:val="4A4A49"/>
              </w:rPr>
              <w:t>Notice Required</w:t>
            </w:r>
          </w:p>
        </w:tc>
      </w:tr>
      <w:tr w:rsidR="00626B23" w:rsidRPr="0034184F" w:rsidTr="00626B23">
        <w:trPr>
          <w:trHeight w:val="567"/>
        </w:trPr>
        <w:sdt>
          <w:sdtPr>
            <w:rPr>
              <w:rFonts w:ascii="Gill Sans MT" w:hAnsi="Gill Sans MT"/>
              <w:color w:val="808080" w:themeColor="background1" w:themeShade="80"/>
            </w:rPr>
            <w:id w:val="-1924638670"/>
            <w:placeholder>
              <w:docPart w:val="DefaultPlaceholder_-1854013440"/>
            </w:placeholder>
            <w:showingPlcHdr/>
            <w:text/>
          </w:sdtPr>
          <w:sdtEndPr>
            <w:rPr>
              <w:color w:val="4A4A49"/>
            </w:rPr>
          </w:sdtEndPr>
          <w:sdtContent>
            <w:tc>
              <w:tcPr>
                <w:tcW w:w="2372" w:type="dxa"/>
                <w:vAlign w:val="center"/>
              </w:tcPr>
              <w:p w:rsidR="00626B23" w:rsidRPr="00B064DA" w:rsidRDefault="00B064DA" w:rsidP="00B064DA">
                <w:pPr>
                  <w:rPr>
                    <w:rFonts w:ascii="Gill Sans MT" w:hAnsi="Gill Sans MT"/>
                    <w:color w:val="4A4A49"/>
                  </w:rPr>
                </w:pPr>
                <w:r w:rsidRPr="00522C87">
                  <w:rPr>
                    <w:rStyle w:val="PlaceholderText"/>
                    <w:color w:val="808080" w:themeColor="background1" w:themeShade="80"/>
                  </w:rPr>
                  <w:t>Click or tap here to enter text.</w:t>
                </w:r>
              </w:p>
            </w:tc>
          </w:sdtContent>
        </w:sdt>
        <w:sdt>
          <w:sdtPr>
            <w:rPr>
              <w:rFonts w:ascii="Gill Sans MT" w:hAnsi="Gill Sans MT"/>
              <w:color w:val="808080" w:themeColor="background1" w:themeShade="80"/>
            </w:rPr>
            <w:id w:val="1556428211"/>
            <w:placeholder>
              <w:docPart w:val="DefaultPlaceholder_-1854013440"/>
            </w:placeholder>
            <w:showingPlcHdr/>
            <w:text/>
          </w:sdtPr>
          <w:sdtEndPr/>
          <w:sdtContent>
            <w:tc>
              <w:tcPr>
                <w:tcW w:w="2726" w:type="dxa"/>
                <w:vAlign w:val="center"/>
              </w:tcPr>
              <w:p w:rsidR="00626B23" w:rsidRPr="00522C87" w:rsidRDefault="00B064DA" w:rsidP="00B064DA">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sdt>
          <w:sdtPr>
            <w:rPr>
              <w:rFonts w:ascii="Gill Sans MT" w:hAnsi="Gill Sans MT"/>
              <w:color w:val="808080" w:themeColor="background1" w:themeShade="80"/>
            </w:rPr>
            <w:id w:val="1132519839"/>
            <w:placeholder>
              <w:docPart w:val="DefaultPlaceholder_-1854013440"/>
            </w:placeholder>
            <w:text/>
          </w:sdtPr>
          <w:sdtEndPr/>
          <w:sdtContent>
            <w:tc>
              <w:tcPr>
                <w:tcW w:w="1985" w:type="dxa"/>
                <w:vAlign w:val="center"/>
              </w:tcPr>
              <w:p w:rsidR="00626B23" w:rsidRPr="00DF25D1" w:rsidRDefault="00DF25D1" w:rsidP="00DF25D1">
                <w:pPr>
                  <w:rPr>
                    <w:rFonts w:ascii="Gill Sans MT" w:hAnsi="Gill Sans MT"/>
                    <w:color w:val="808080" w:themeColor="background1" w:themeShade="80"/>
                  </w:rPr>
                </w:pPr>
                <w:r w:rsidRPr="00DF25D1">
                  <w:rPr>
                    <w:rFonts w:ascii="Gill Sans MT" w:hAnsi="Gill Sans MT"/>
                    <w:color w:val="808080" w:themeColor="background1" w:themeShade="80"/>
                  </w:rPr>
                  <w:t>Enter date.</w:t>
                </w:r>
              </w:p>
            </w:tc>
          </w:sdtContent>
        </w:sdt>
        <w:sdt>
          <w:sdtPr>
            <w:rPr>
              <w:rFonts w:ascii="Gill Sans MT" w:hAnsi="Gill Sans MT"/>
              <w:color w:val="808080" w:themeColor="background1" w:themeShade="80"/>
            </w:rPr>
            <w:id w:val="1567377652"/>
            <w:placeholder>
              <w:docPart w:val="DefaultPlaceholder_-1854013440"/>
            </w:placeholder>
            <w:text/>
          </w:sdtPr>
          <w:sdtEndPr/>
          <w:sdtContent>
            <w:tc>
              <w:tcPr>
                <w:tcW w:w="1943" w:type="dxa"/>
                <w:vAlign w:val="center"/>
              </w:tcPr>
              <w:p w:rsidR="00626B23" w:rsidRPr="00DF25D1" w:rsidRDefault="00DF25D1" w:rsidP="00DF25D1">
                <w:pPr>
                  <w:rPr>
                    <w:rFonts w:ascii="Gill Sans MT" w:hAnsi="Gill Sans MT"/>
                    <w:color w:val="808080" w:themeColor="background1" w:themeShade="80"/>
                  </w:rPr>
                </w:pPr>
                <w:r w:rsidRPr="00DF25D1">
                  <w:rPr>
                    <w:rFonts w:ascii="Gill Sans MT" w:hAnsi="Gill Sans MT"/>
                    <w:color w:val="808080" w:themeColor="background1" w:themeShade="80"/>
                  </w:rPr>
                  <w:t>Notice.</w:t>
                </w:r>
              </w:p>
            </w:tc>
          </w:sdtContent>
        </w:sdt>
      </w:tr>
      <w:tr w:rsidR="00B064DA" w:rsidRPr="0034184F" w:rsidTr="004B34F5">
        <w:trPr>
          <w:trHeight w:val="567"/>
        </w:trPr>
        <w:tc>
          <w:tcPr>
            <w:tcW w:w="2372" w:type="dxa"/>
            <w:vAlign w:val="center"/>
          </w:tcPr>
          <w:p w:rsidR="00B064DA" w:rsidRPr="00B064DA" w:rsidRDefault="00B064DA" w:rsidP="00B064DA">
            <w:pPr>
              <w:rPr>
                <w:rFonts w:ascii="Gill Sans MT" w:hAnsi="Gill Sans MT"/>
                <w:color w:val="4A4A49"/>
              </w:rPr>
            </w:pPr>
            <w:r w:rsidRPr="00B064DA">
              <w:rPr>
                <w:rFonts w:ascii="Gill Sans MT" w:hAnsi="Gill Sans MT"/>
                <w:color w:val="4A4A49"/>
              </w:rPr>
              <w:t>Responsibilities</w:t>
            </w:r>
          </w:p>
        </w:tc>
        <w:sdt>
          <w:sdtPr>
            <w:rPr>
              <w:rFonts w:ascii="Gill Sans MT" w:hAnsi="Gill Sans MT"/>
              <w:color w:val="808080" w:themeColor="background1" w:themeShade="80"/>
            </w:rPr>
            <w:id w:val="1810818516"/>
            <w:placeholder>
              <w:docPart w:val="DefaultPlaceholder_-1854013440"/>
            </w:placeholder>
            <w:showingPlcHdr/>
          </w:sdtPr>
          <w:sdtEndPr/>
          <w:sdtContent>
            <w:tc>
              <w:tcPr>
                <w:tcW w:w="6654" w:type="dxa"/>
                <w:gridSpan w:val="3"/>
                <w:vAlign w:val="center"/>
              </w:tcPr>
              <w:p w:rsidR="00B064DA" w:rsidRPr="00522C87" w:rsidRDefault="00B064DA" w:rsidP="00B064DA">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34184F" w:rsidTr="00DE02CD">
        <w:trPr>
          <w:trHeight w:val="567"/>
        </w:trPr>
        <w:tc>
          <w:tcPr>
            <w:tcW w:w="2372" w:type="dxa"/>
            <w:vAlign w:val="center"/>
          </w:tcPr>
          <w:p w:rsidR="00B064DA" w:rsidRPr="00B064DA" w:rsidRDefault="00B064DA" w:rsidP="00B064DA">
            <w:pPr>
              <w:rPr>
                <w:rFonts w:ascii="Gill Sans MT" w:hAnsi="Gill Sans MT"/>
                <w:color w:val="4A4A49"/>
              </w:rPr>
            </w:pPr>
            <w:r w:rsidRPr="00B064DA">
              <w:rPr>
                <w:rFonts w:ascii="Gill Sans MT" w:hAnsi="Gill Sans MT"/>
                <w:color w:val="4A4A49"/>
              </w:rPr>
              <w:t>Reason for Leaving</w:t>
            </w:r>
          </w:p>
        </w:tc>
        <w:sdt>
          <w:sdtPr>
            <w:rPr>
              <w:rFonts w:ascii="Gill Sans MT" w:hAnsi="Gill Sans MT"/>
              <w:color w:val="808080" w:themeColor="background1" w:themeShade="80"/>
            </w:rPr>
            <w:id w:val="1926611678"/>
            <w:placeholder>
              <w:docPart w:val="DefaultPlaceholder_-1854013440"/>
            </w:placeholder>
            <w:showingPlcHdr/>
            <w:text/>
          </w:sdtPr>
          <w:sdtEndPr/>
          <w:sdtContent>
            <w:tc>
              <w:tcPr>
                <w:tcW w:w="6654" w:type="dxa"/>
                <w:gridSpan w:val="3"/>
                <w:vAlign w:val="center"/>
              </w:tcPr>
              <w:p w:rsidR="00B064DA" w:rsidRPr="00522C87" w:rsidRDefault="00B064DA" w:rsidP="005304F9">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34184F" w:rsidTr="00636BAE">
        <w:trPr>
          <w:trHeight w:val="567"/>
        </w:trPr>
        <w:tc>
          <w:tcPr>
            <w:tcW w:w="2372" w:type="dxa"/>
            <w:vAlign w:val="center"/>
          </w:tcPr>
          <w:p w:rsidR="00B064DA" w:rsidRPr="00B064DA" w:rsidRDefault="00B064DA" w:rsidP="00B064DA">
            <w:pPr>
              <w:rPr>
                <w:rFonts w:ascii="Gill Sans MT" w:hAnsi="Gill Sans MT"/>
                <w:color w:val="4A4A49"/>
              </w:rPr>
            </w:pPr>
            <w:r w:rsidRPr="00B064DA">
              <w:rPr>
                <w:rFonts w:ascii="Gill Sans MT" w:hAnsi="Gill Sans MT"/>
                <w:color w:val="4A4A49"/>
              </w:rPr>
              <w:t>Current Salary</w:t>
            </w:r>
          </w:p>
        </w:tc>
        <w:tc>
          <w:tcPr>
            <w:tcW w:w="6654" w:type="dxa"/>
            <w:gridSpan w:val="3"/>
            <w:vAlign w:val="center"/>
          </w:tcPr>
          <w:p w:rsidR="00B064DA" w:rsidRPr="00522C87" w:rsidRDefault="00B064DA" w:rsidP="005304F9">
            <w:pPr>
              <w:rPr>
                <w:rFonts w:ascii="Gill Sans MT" w:hAnsi="Gill Sans MT"/>
                <w:color w:val="808080" w:themeColor="background1" w:themeShade="80"/>
              </w:rPr>
            </w:pPr>
            <w:r w:rsidRPr="00522C87">
              <w:rPr>
                <w:rFonts w:ascii="Gill Sans MT" w:hAnsi="Gill Sans MT"/>
                <w:color w:val="4A4A49"/>
              </w:rPr>
              <w:t>£</w:t>
            </w:r>
            <w:sdt>
              <w:sdtPr>
                <w:rPr>
                  <w:rFonts w:ascii="Gill Sans MT" w:hAnsi="Gill Sans MT"/>
                  <w:color w:val="808080" w:themeColor="background1" w:themeShade="80"/>
                </w:rPr>
                <w:id w:val="803050647"/>
                <w:placeholder>
                  <w:docPart w:val="DefaultPlaceholder_-1854013440"/>
                </w:placeholder>
                <w:showingPlcHdr/>
                <w:text/>
              </w:sdtPr>
              <w:sdtEndPr/>
              <w:sdtContent>
                <w:r w:rsidRPr="00522C87">
                  <w:rPr>
                    <w:rStyle w:val="PlaceholderText"/>
                    <w:color w:val="808080" w:themeColor="background1" w:themeShade="80"/>
                  </w:rPr>
                  <w:t>Click or tap here to enter text.</w:t>
                </w:r>
              </w:sdtContent>
            </w:sdt>
          </w:p>
        </w:tc>
      </w:tr>
    </w:tbl>
    <w:p w:rsidR="00626B23" w:rsidRDefault="00626B23" w:rsidP="00626B23">
      <w:pPr>
        <w:rPr>
          <w:rFonts w:ascii="Gill Sans MT Light" w:hAnsi="Gill Sans MT Light"/>
          <w:color w:val="C09949"/>
          <w:sz w:val="28"/>
        </w:rPr>
      </w:pPr>
    </w:p>
    <w:p w:rsidR="00B85028" w:rsidRDefault="00B85028" w:rsidP="00626B23">
      <w:pPr>
        <w:rPr>
          <w:rFonts w:ascii="Gill Sans MT Light" w:hAnsi="Gill Sans MT Light"/>
          <w:color w:val="C09949"/>
          <w:sz w:val="28"/>
        </w:rPr>
      </w:pPr>
    </w:p>
    <w:p w:rsidR="0070387B" w:rsidRDefault="0070387B">
      <w:pPr>
        <w:rPr>
          <w:rFonts w:ascii="Gill Sans MT Light" w:hAnsi="Gill Sans MT Light"/>
          <w:color w:val="C09949"/>
          <w:sz w:val="28"/>
        </w:rPr>
      </w:pPr>
      <w:r>
        <w:rPr>
          <w:rFonts w:ascii="Gill Sans MT Light" w:hAnsi="Gill Sans MT Light"/>
          <w:color w:val="C09949"/>
          <w:sz w:val="28"/>
        </w:rPr>
        <w:br w:type="page"/>
      </w:r>
    </w:p>
    <w:p w:rsidR="00046503" w:rsidRPr="00B85028" w:rsidRDefault="00B85028">
      <w:pPr>
        <w:rPr>
          <w:rFonts w:ascii="Gill Sans MT Light" w:hAnsi="Gill Sans MT Light"/>
          <w:color w:val="C09949"/>
          <w:sz w:val="28"/>
        </w:rPr>
      </w:pPr>
      <w:r w:rsidRPr="00B85028">
        <w:rPr>
          <w:rFonts w:ascii="Gill Sans MT Light" w:hAnsi="Gill Sans MT Light"/>
          <w:color w:val="C09949"/>
          <w:sz w:val="28"/>
        </w:rPr>
        <w:t>PREVIOUS EMPLOYMENT HISTORY</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1271"/>
        <w:gridCol w:w="2552"/>
        <w:gridCol w:w="1984"/>
        <w:gridCol w:w="3219"/>
      </w:tblGrid>
      <w:tr w:rsidR="00B85028" w:rsidRPr="00B064DA" w:rsidTr="009E3B11">
        <w:trPr>
          <w:trHeight w:val="567"/>
        </w:trPr>
        <w:tc>
          <w:tcPr>
            <w:tcW w:w="1271" w:type="dxa"/>
            <w:vAlign w:val="center"/>
          </w:tcPr>
          <w:p w:rsidR="00B85028" w:rsidRPr="00B064DA" w:rsidRDefault="00B85028" w:rsidP="005304F9">
            <w:pPr>
              <w:jc w:val="center"/>
              <w:rPr>
                <w:rFonts w:ascii="Gill Sans MT" w:hAnsi="Gill Sans MT"/>
                <w:color w:val="4A4A49"/>
              </w:rPr>
            </w:pPr>
            <w:r>
              <w:rPr>
                <w:rFonts w:ascii="Gill Sans MT" w:hAnsi="Gill Sans MT"/>
                <w:color w:val="4A4A49"/>
              </w:rPr>
              <w:t xml:space="preserve">Dates </w:t>
            </w:r>
          </w:p>
        </w:tc>
        <w:tc>
          <w:tcPr>
            <w:tcW w:w="2552" w:type="dxa"/>
            <w:vAlign w:val="center"/>
          </w:tcPr>
          <w:p w:rsidR="00B85028" w:rsidRDefault="00446F8A" w:rsidP="005304F9">
            <w:pPr>
              <w:jc w:val="center"/>
              <w:rPr>
                <w:rFonts w:ascii="Gill Sans MT" w:hAnsi="Gill Sans MT"/>
                <w:color w:val="4A4A49"/>
              </w:rPr>
            </w:pPr>
            <w:r>
              <w:rPr>
                <w:rFonts w:ascii="Gill Sans MT" w:hAnsi="Gill Sans MT"/>
                <w:color w:val="4A4A49"/>
              </w:rPr>
              <w:t xml:space="preserve">Previous </w:t>
            </w:r>
            <w:r w:rsidR="009E3B11">
              <w:rPr>
                <w:rFonts w:ascii="Gill Sans MT" w:hAnsi="Gill Sans MT"/>
                <w:color w:val="4A4A49"/>
              </w:rPr>
              <w:t>Employers</w:t>
            </w:r>
          </w:p>
          <w:p w:rsidR="009E3B11" w:rsidRDefault="009E3B11" w:rsidP="005304F9">
            <w:pPr>
              <w:jc w:val="center"/>
              <w:rPr>
                <w:rFonts w:ascii="Gill Sans MT" w:hAnsi="Gill Sans MT"/>
                <w:color w:val="4A4A49"/>
              </w:rPr>
            </w:pPr>
            <w:r>
              <w:rPr>
                <w:rFonts w:ascii="Gill Sans MT" w:hAnsi="Gill Sans MT"/>
                <w:color w:val="4A4A49"/>
              </w:rPr>
              <w:t>(most recent first)</w:t>
            </w:r>
          </w:p>
          <w:p w:rsidR="009E3B11" w:rsidRPr="00B064DA" w:rsidRDefault="009E3B11" w:rsidP="005304F9">
            <w:pPr>
              <w:jc w:val="center"/>
              <w:rPr>
                <w:rFonts w:ascii="Gill Sans MT" w:hAnsi="Gill Sans MT"/>
                <w:color w:val="4A4A49"/>
              </w:rPr>
            </w:pPr>
            <w:r>
              <w:rPr>
                <w:rFonts w:ascii="Gill Sans MT" w:hAnsi="Gill Sans MT"/>
                <w:color w:val="4A4A49"/>
              </w:rPr>
              <w:t>Please account for any gaps in employment</w:t>
            </w:r>
          </w:p>
        </w:tc>
        <w:tc>
          <w:tcPr>
            <w:tcW w:w="1984" w:type="dxa"/>
            <w:vAlign w:val="center"/>
          </w:tcPr>
          <w:p w:rsidR="00B85028" w:rsidRPr="00B064DA" w:rsidRDefault="009E3B11" w:rsidP="005304F9">
            <w:pPr>
              <w:jc w:val="center"/>
              <w:rPr>
                <w:rFonts w:ascii="Gill Sans MT" w:hAnsi="Gill Sans MT"/>
                <w:color w:val="4A4A49"/>
              </w:rPr>
            </w:pPr>
            <w:r>
              <w:rPr>
                <w:rFonts w:ascii="Gill Sans MT" w:hAnsi="Gill Sans MT"/>
                <w:color w:val="4A4A49"/>
              </w:rPr>
              <w:t>Position Held</w:t>
            </w:r>
          </w:p>
        </w:tc>
        <w:tc>
          <w:tcPr>
            <w:tcW w:w="3219" w:type="dxa"/>
            <w:vAlign w:val="center"/>
          </w:tcPr>
          <w:p w:rsidR="00B85028" w:rsidRPr="00B064DA" w:rsidRDefault="009E3B11" w:rsidP="005304F9">
            <w:pPr>
              <w:jc w:val="center"/>
              <w:rPr>
                <w:rFonts w:ascii="Gill Sans MT" w:hAnsi="Gill Sans MT"/>
                <w:color w:val="4A4A49"/>
              </w:rPr>
            </w:pPr>
            <w:r>
              <w:rPr>
                <w:rFonts w:ascii="Gill Sans MT" w:hAnsi="Gill Sans MT"/>
                <w:color w:val="4A4A49"/>
              </w:rPr>
              <w:t>Brief Job Description</w:t>
            </w:r>
          </w:p>
        </w:tc>
      </w:tr>
      <w:tr w:rsidR="00B85028" w:rsidRPr="00B064DA" w:rsidTr="009E3B11">
        <w:trPr>
          <w:trHeight w:val="567"/>
        </w:trPr>
        <w:sdt>
          <w:sdtPr>
            <w:rPr>
              <w:rFonts w:ascii="Gill Sans MT" w:hAnsi="Gill Sans MT"/>
              <w:color w:val="808080" w:themeColor="background1" w:themeShade="80"/>
            </w:rPr>
            <w:id w:val="-380786892"/>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820805117"/>
            <w:placeholder>
              <w:docPart w:val="51FCC932FDF141CC80ACACA062818ACC"/>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515376433"/>
            <w:placeholder>
              <w:docPart w:val="DefaultPlaceholder_-1854013440"/>
            </w:placeholder>
            <w:text/>
          </w:sdtPr>
          <w:sdtEndPr/>
          <w:sdtContent>
            <w:tc>
              <w:tcPr>
                <w:tcW w:w="1984"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956790792"/>
            <w:placeholder>
              <w:docPart w:val="DefaultPlaceholder_-1854013440"/>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rsidTr="009E3B11">
        <w:trPr>
          <w:trHeight w:val="567"/>
        </w:trPr>
        <w:sdt>
          <w:sdtPr>
            <w:rPr>
              <w:rFonts w:ascii="Gill Sans MT" w:hAnsi="Gill Sans MT"/>
              <w:color w:val="808080" w:themeColor="background1" w:themeShade="80"/>
            </w:rPr>
            <w:id w:val="-452705028"/>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399027596"/>
            <w:placeholder>
              <w:docPart w:val="DCABA7442F8E49609A1961B1D22D04B9"/>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863737744"/>
            <w:placeholder>
              <w:docPart w:val="7C08FF37FFBB44A285AA2EEAF54A0EE0"/>
            </w:placeholder>
            <w:text/>
          </w:sdtPr>
          <w:sdtEndPr/>
          <w:sdtContent>
            <w:tc>
              <w:tcPr>
                <w:tcW w:w="1984" w:type="dxa"/>
                <w:vAlign w:val="center"/>
              </w:tcPr>
              <w:p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70742755"/>
            <w:placeholder>
              <w:docPart w:val="B9645E98F3BB468CA1A786D1E4EBA5B2"/>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rsidTr="009E3B11">
        <w:trPr>
          <w:trHeight w:val="567"/>
        </w:trPr>
        <w:sdt>
          <w:sdtPr>
            <w:rPr>
              <w:rFonts w:ascii="Gill Sans MT" w:hAnsi="Gill Sans MT"/>
              <w:color w:val="808080" w:themeColor="background1" w:themeShade="80"/>
            </w:rPr>
            <w:id w:val="-732461354"/>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7983668"/>
            <w:placeholder>
              <w:docPart w:val="0201B1570D93434F8D241AC7079F4825"/>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99933343"/>
            <w:placeholder>
              <w:docPart w:val="5DFCAAB5D5534552B860928189E4F14E"/>
            </w:placeholder>
            <w:text/>
          </w:sdtPr>
          <w:sdtEndPr/>
          <w:sdtContent>
            <w:tc>
              <w:tcPr>
                <w:tcW w:w="1984" w:type="dxa"/>
                <w:vAlign w:val="center"/>
              </w:tcPr>
              <w:p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065330495"/>
            <w:placeholder>
              <w:docPart w:val="E9C2D7D8B40843BFAB3CD0747E27E135"/>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rsidTr="009E3B11">
        <w:trPr>
          <w:trHeight w:val="567"/>
        </w:trPr>
        <w:sdt>
          <w:sdtPr>
            <w:rPr>
              <w:rFonts w:ascii="Gill Sans MT" w:hAnsi="Gill Sans MT"/>
              <w:color w:val="808080" w:themeColor="background1" w:themeShade="80"/>
            </w:rPr>
            <w:id w:val="615955418"/>
            <w:placeholder>
              <w:docPart w:val="DefaultPlaceholder_-1854013440"/>
            </w:placeholder>
            <w:text/>
          </w:sdtPr>
          <w:sdtEndPr/>
          <w:sdtContent>
            <w:tc>
              <w:tcPr>
                <w:tcW w:w="1271"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323044312"/>
            <w:placeholder>
              <w:docPart w:val="1109C62A01DB4C028249DA602D366BBB"/>
            </w:placeholder>
            <w:text/>
          </w:sdtPr>
          <w:sdtEndPr/>
          <w:sdtContent>
            <w:tc>
              <w:tcPr>
                <w:tcW w:w="2552"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2111578954"/>
            <w:placeholder>
              <w:docPart w:val="7289287EF3A643A48F8A58B090CAAE4F"/>
            </w:placeholder>
            <w:text/>
          </w:sdtPr>
          <w:sdtEndPr/>
          <w:sdtContent>
            <w:tc>
              <w:tcPr>
                <w:tcW w:w="1984" w:type="dxa"/>
                <w:vAlign w:val="center"/>
              </w:tcPr>
              <w:p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20467757"/>
            <w:placeholder>
              <w:docPart w:val="8A3275B8EE314D18AB568F99517C40AF"/>
            </w:placeholder>
            <w:text/>
          </w:sdtPr>
          <w:sdtEndPr/>
          <w:sdtContent>
            <w:tc>
              <w:tcPr>
                <w:tcW w:w="3219" w:type="dxa"/>
                <w:vAlign w:val="center"/>
              </w:tcPr>
              <w:p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bl>
    <w:p w:rsidR="009E3B11" w:rsidRPr="00B85028" w:rsidRDefault="009E3B11" w:rsidP="009E3B11">
      <w:pPr>
        <w:rPr>
          <w:rFonts w:ascii="Gill Sans MT" w:hAnsi="Gill Sans MT"/>
          <w:i/>
          <w:color w:val="4A4A49"/>
        </w:rPr>
      </w:pPr>
      <w:r w:rsidRPr="00B85028">
        <w:rPr>
          <w:rFonts w:ascii="Gill Sans MT" w:hAnsi="Gill Sans MT"/>
          <w:i/>
          <w:color w:val="4A4A49"/>
        </w:rPr>
        <w:t>Please continue on a separate sheet as necessary.</w:t>
      </w:r>
    </w:p>
    <w:p w:rsidR="009E3B11" w:rsidRDefault="009E3B11" w:rsidP="009E3B11">
      <w:pPr>
        <w:rPr>
          <w:rFonts w:ascii="Gill Sans MT" w:hAnsi="Gill Sans MT"/>
          <w:i/>
          <w:color w:val="4A4A49"/>
          <w:sz w:val="24"/>
        </w:rPr>
      </w:pPr>
    </w:p>
    <w:p w:rsidR="009E3B11" w:rsidRDefault="009E3B11" w:rsidP="009E3B11">
      <w:pPr>
        <w:rPr>
          <w:rFonts w:ascii="Gill Sans MT Light" w:hAnsi="Gill Sans MT Light"/>
          <w:color w:val="C09949"/>
          <w:sz w:val="28"/>
        </w:rPr>
      </w:pPr>
      <w:r>
        <w:rPr>
          <w:rFonts w:ascii="Gill Sans MT Light" w:hAnsi="Gill Sans MT Light"/>
          <w:color w:val="C09949"/>
          <w:sz w:val="28"/>
        </w:rPr>
        <w:t>CRIMINAL CONVICTIONS / CRIMINAL HISTORY</w:t>
      </w:r>
    </w:p>
    <w:tbl>
      <w:tblPr>
        <w:tblStyle w:val="TableGrid"/>
        <w:tblW w:w="0" w:type="auto"/>
        <w:tblLook w:val="04A0" w:firstRow="1" w:lastRow="0" w:firstColumn="1" w:lastColumn="0" w:noHBand="0" w:noVBand="1"/>
      </w:tblPr>
      <w:tblGrid>
        <w:gridCol w:w="9016"/>
      </w:tblGrid>
      <w:tr w:rsidR="009E3B11" w:rsidTr="00175E8C">
        <w:tc>
          <w:tcPr>
            <w:tcW w:w="9016" w:type="dxa"/>
            <w:tcBorders>
              <w:top w:val="single" w:sz="4" w:space="0" w:color="819973"/>
              <w:left w:val="single" w:sz="4" w:space="0" w:color="819973"/>
              <w:bottom w:val="single" w:sz="4" w:space="0" w:color="819973"/>
              <w:right w:val="single" w:sz="4" w:space="0" w:color="819973"/>
            </w:tcBorders>
          </w:tcPr>
          <w:p w:rsidR="00690F45" w:rsidRDefault="00690F45" w:rsidP="009E3B11">
            <w:pPr>
              <w:rPr>
                <w:rFonts w:ascii="Gill Sans MT" w:hAnsi="Gill Sans MT"/>
                <w:color w:val="4A4A49"/>
              </w:rPr>
            </w:pPr>
          </w:p>
          <w:p w:rsidR="009E3B11" w:rsidRDefault="00175E8C" w:rsidP="009E3B11">
            <w:pPr>
              <w:rPr>
                <w:rFonts w:ascii="Gill Sans MT" w:hAnsi="Gill Sans MT"/>
                <w:color w:val="4A4A49"/>
              </w:rPr>
            </w:pPr>
            <w:r>
              <w:rPr>
                <w:rFonts w:ascii="Gill Sans MT" w:hAnsi="Gill Sans MT"/>
                <w:color w:val="4A4A49"/>
              </w:rPr>
              <w:t>Farnborough Hill is committed to the safeguarding of children, and child protection screening will apply to this post.</w:t>
            </w:r>
          </w:p>
          <w:p w:rsidR="00175E8C" w:rsidRDefault="00175E8C" w:rsidP="009E3B11">
            <w:pPr>
              <w:rPr>
                <w:rFonts w:ascii="Gill Sans MT" w:hAnsi="Gill Sans MT"/>
                <w:color w:val="4A4A49"/>
              </w:rPr>
            </w:pPr>
          </w:p>
          <w:p w:rsidR="00175E8C" w:rsidRDefault="00175E8C" w:rsidP="009E3B11">
            <w:pPr>
              <w:rPr>
                <w:rFonts w:ascii="Gill Sans MT" w:hAnsi="Gill Sans MT"/>
                <w:color w:val="4A4A49"/>
              </w:rPr>
            </w:pPr>
            <w:r>
              <w:rPr>
                <w:rFonts w:ascii="Gill Sans MT" w:hAnsi="Gill Sans MT"/>
                <w:color w:val="4A4A49"/>
              </w:rPr>
              <w:t xml:space="preserve">Have you ever been convicted of any criminal offence?   </w:t>
            </w:r>
            <w:sdt>
              <w:sdtPr>
                <w:rPr>
                  <w:rFonts w:ascii="Gill Sans MT" w:hAnsi="Gill Sans MT"/>
                  <w:color w:val="4A4A49"/>
                </w:rPr>
                <w:id w:val="-1914534065"/>
                <w:placeholder>
                  <w:docPart w:val="DefaultPlaceholder_-1854013439"/>
                </w:placeholder>
                <w:showingPlcHdr/>
                <w:dropDownList>
                  <w:listItem w:value="Choose an item."/>
                  <w:listItem w:displayText="Yes" w:value="Yes"/>
                  <w:listItem w:displayText="No" w:value="No"/>
                </w:dropDownList>
              </w:sdtPr>
              <w:sdtEndPr/>
              <w:sdtContent>
                <w:r w:rsidRPr="00C12C70">
                  <w:rPr>
                    <w:rStyle w:val="PlaceholderText"/>
                  </w:rPr>
                  <w:t>Choose an item.</w:t>
                </w:r>
              </w:sdtContent>
            </w:sdt>
          </w:p>
          <w:p w:rsidR="00175E8C" w:rsidRDefault="00175E8C" w:rsidP="009E3B11">
            <w:pPr>
              <w:rPr>
                <w:rFonts w:ascii="Gill Sans MT" w:hAnsi="Gill Sans MT"/>
                <w:color w:val="4A4A49"/>
              </w:rPr>
            </w:pPr>
          </w:p>
          <w:p w:rsidR="00175E8C" w:rsidRDefault="00175E8C" w:rsidP="009E3B11">
            <w:pPr>
              <w:rPr>
                <w:rFonts w:ascii="Gill Sans MT" w:hAnsi="Gill Sans MT"/>
                <w:color w:val="4A4A49"/>
              </w:rPr>
            </w:pPr>
            <w:r>
              <w:rPr>
                <w:rFonts w:ascii="Gill Sans MT" w:hAnsi="Gill Sans MT"/>
                <w:color w:val="4A4A49"/>
              </w:rPr>
              <w:t xml:space="preserve">If yes, please give details: </w:t>
            </w:r>
            <w:sdt>
              <w:sdtPr>
                <w:rPr>
                  <w:rFonts w:ascii="Gill Sans MT" w:hAnsi="Gill Sans MT"/>
                  <w:color w:val="4A4A49"/>
                </w:rPr>
                <w:id w:val="826401598"/>
                <w:placeholder>
                  <w:docPart w:val="DefaultPlaceholder_-1854013440"/>
                </w:placeholder>
                <w:showingPlcHdr/>
                <w:text/>
              </w:sdtPr>
              <w:sdtEndPr/>
              <w:sdtContent>
                <w:r w:rsidRPr="00C12C70">
                  <w:rPr>
                    <w:rStyle w:val="PlaceholderText"/>
                  </w:rPr>
                  <w:t>Click or tap here to enter text.</w:t>
                </w:r>
              </w:sdtContent>
            </w:sdt>
          </w:p>
          <w:p w:rsidR="00175E8C" w:rsidRDefault="00175E8C" w:rsidP="009E3B11">
            <w:pPr>
              <w:rPr>
                <w:rFonts w:ascii="Gill Sans MT" w:hAnsi="Gill Sans MT"/>
                <w:color w:val="4A4A49"/>
              </w:rPr>
            </w:pPr>
          </w:p>
          <w:p w:rsidR="00175E8C" w:rsidRDefault="00175E8C" w:rsidP="009E3B11">
            <w:pPr>
              <w:rPr>
                <w:rFonts w:ascii="Gill Sans MT" w:hAnsi="Gill Sans MT"/>
                <w:color w:val="4A4A49"/>
                <w:sz w:val="18"/>
              </w:rPr>
            </w:pPr>
            <w:r w:rsidRPr="00175E8C">
              <w:rPr>
                <w:rFonts w:ascii="Gill Sans MT" w:hAnsi="Gill Sans MT"/>
                <w:color w:val="4A4A49"/>
                <w:sz w:val="18"/>
              </w:rPr>
              <w:t>(*Answering ‘Yes’ does not necessarily debar you from appointment. If ‘Yes’ you are required to give details as this post is exempt from the provisions of Section 4(2) of the Rehabilitation of Offenders Act 1974 by virtue of the Rehabilitation of Offenders Act 1974 (Exemptions) Order 1975 as amended. A subsequent offer of employment will be dependent upon completion of a satisfactory Criminal Records Bureau check).</w:t>
            </w:r>
          </w:p>
          <w:p w:rsidR="00175E8C" w:rsidRDefault="00175E8C" w:rsidP="009E3B11">
            <w:pPr>
              <w:rPr>
                <w:rFonts w:ascii="Gill Sans MT" w:hAnsi="Gill Sans MT"/>
                <w:color w:val="4A4A49"/>
                <w:sz w:val="18"/>
              </w:rPr>
            </w:pPr>
          </w:p>
          <w:p w:rsidR="00175E8C" w:rsidRDefault="00175E8C" w:rsidP="009E3B11">
            <w:pPr>
              <w:rPr>
                <w:rFonts w:ascii="Gill Sans MT" w:hAnsi="Gill Sans MT"/>
                <w:color w:val="4A4A49"/>
              </w:rPr>
            </w:pPr>
            <w:r>
              <w:rPr>
                <w:rFonts w:ascii="Gill Sans MT" w:hAnsi="Gill Sans MT"/>
                <w:color w:val="4A4A49"/>
              </w:rPr>
              <w:t xml:space="preserve">Have you ever been disqualified from working with children?   </w:t>
            </w:r>
            <w:sdt>
              <w:sdtPr>
                <w:rPr>
                  <w:rFonts w:ascii="Gill Sans MT" w:hAnsi="Gill Sans MT"/>
                  <w:color w:val="4A4A49"/>
                </w:rPr>
                <w:id w:val="-1019853980"/>
                <w:placeholder>
                  <w:docPart w:val="16BA1E8620E143C5B4A69EABBA4A99DC"/>
                </w:placeholder>
                <w:showingPlcHdr/>
                <w:dropDownList>
                  <w:listItem w:value="Choose an item."/>
                  <w:listItem w:displayText="Yes" w:value="Yes"/>
                  <w:listItem w:displayText="No" w:value="No"/>
                </w:dropDownList>
              </w:sdtPr>
              <w:sdtEndPr/>
              <w:sdtContent>
                <w:r w:rsidRPr="00C12C70">
                  <w:rPr>
                    <w:rStyle w:val="PlaceholderText"/>
                  </w:rPr>
                  <w:t>Choose an item.</w:t>
                </w:r>
              </w:sdtContent>
            </w:sdt>
          </w:p>
          <w:p w:rsidR="00690F45" w:rsidRPr="00175E8C" w:rsidRDefault="00690F45" w:rsidP="009E3B11">
            <w:pPr>
              <w:rPr>
                <w:rFonts w:ascii="Gill Sans MT" w:hAnsi="Gill Sans MT"/>
                <w:color w:val="4A4A49"/>
              </w:rPr>
            </w:pPr>
          </w:p>
        </w:tc>
      </w:tr>
    </w:tbl>
    <w:p w:rsidR="009E3B11" w:rsidRDefault="009E3B11" w:rsidP="009E3B11">
      <w:pPr>
        <w:rPr>
          <w:rFonts w:ascii="Gill Sans MT Light" w:hAnsi="Gill Sans MT Light"/>
          <w:color w:val="C09949"/>
          <w:sz w:val="28"/>
        </w:rPr>
      </w:pPr>
    </w:p>
    <w:p w:rsidR="00690F45" w:rsidRDefault="00DF25D1" w:rsidP="00690F45">
      <w:pPr>
        <w:rPr>
          <w:rFonts w:ascii="Gill Sans MT Light" w:hAnsi="Gill Sans MT Light"/>
          <w:color w:val="C09949"/>
          <w:sz w:val="28"/>
        </w:rPr>
      </w:pPr>
      <w:r>
        <w:rPr>
          <w:rFonts w:ascii="Gill Sans MT Light" w:hAnsi="Gill Sans MT Light"/>
          <w:color w:val="C09949"/>
          <w:sz w:val="28"/>
        </w:rPr>
        <w:t>INTERESTS / LEISURE ACTIVITIES</w:t>
      </w:r>
    </w:p>
    <w:tbl>
      <w:tblPr>
        <w:tblStyle w:val="TableGrid"/>
        <w:tblW w:w="0" w:type="auto"/>
        <w:tblLook w:val="04A0" w:firstRow="1" w:lastRow="0" w:firstColumn="1" w:lastColumn="0" w:noHBand="0" w:noVBand="1"/>
      </w:tblPr>
      <w:tblGrid>
        <w:gridCol w:w="9016"/>
      </w:tblGrid>
      <w:tr w:rsidR="00690F45" w:rsidTr="00690F45">
        <w:tc>
          <w:tcPr>
            <w:tcW w:w="9016" w:type="dxa"/>
            <w:tcBorders>
              <w:top w:val="single" w:sz="4" w:space="0" w:color="819973"/>
              <w:left w:val="single" w:sz="4" w:space="0" w:color="819973"/>
              <w:bottom w:val="single" w:sz="4" w:space="0" w:color="819973"/>
              <w:right w:val="single" w:sz="4" w:space="0" w:color="819973"/>
            </w:tcBorders>
          </w:tcPr>
          <w:p w:rsidR="00690F45" w:rsidRDefault="00690F45">
            <w:pPr>
              <w:rPr>
                <w:rFonts w:ascii="Gill Sans MT" w:hAnsi="Gill Sans MT"/>
                <w:color w:val="4A4A49"/>
                <w:sz w:val="24"/>
              </w:rPr>
            </w:pPr>
          </w:p>
          <w:sdt>
            <w:sdtPr>
              <w:rPr>
                <w:rFonts w:ascii="Gill Sans MT" w:hAnsi="Gill Sans MT"/>
                <w:color w:val="4A4A49"/>
                <w:sz w:val="24"/>
              </w:rPr>
              <w:id w:val="118880348"/>
              <w:placeholder>
                <w:docPart w:val="DefaultPlaceholder_-1854013440"/>
              </w:placeholder>
              <w:showingPlcHdr/>
            </w:sdtPr>
            <w:sdtEndPr/>
            <w:sdtContent>
              <w:p w:rsidR="00690F45" w:rsidRDefault="00690F45">
                <w:pPr>
                  <w:rPr>
                    <w:rFonts w:ascii="Gill Sans MT" w:hAnsi="Gill Sans MT"/>
                    <w:color w:val="4A4A49"/>
                    <w:sz w:val="24"/>
                  </w:rPr>
                </w:pPr>
                <w:r w:rsidRPr="00C12C70">
                  <w:rPr>
                    <w:rStyle w:val="PlaceholderText"/>
                  </w:rPr>
                  <w:t>Click or tap here to enter text.</w:t>
                </w:r>
              </w:p>
            </w:sdtContent>
          </w:sdt>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p w:rsidR="00690F45" w:rsidRDefault="00690F45">
            <w:pPr>
              <w:rPr>
                <w:rFonts w:ascii="Gill Sans MT" w:hAnsi="Gill Sans MT"/>
                <w:color w:val="4A4A49"/>
                <w:sz w:val="24"/>
              </w:rPr>
            </w:pPr>
          </w:p>
        </w:tc>
      </w:tr>
    </w:tbl>
    <w:p w:rsidR="0070387B" w:rsidRDefault="0070387B">
      <w:pPr>
        <w:rPr>
          <w:rFonts w:ascii="Gill Sans MT Light" w:hAnsi="Gill Sans MT Light"/>
          <w:color w:val="C09949"/>
          <w:sz w:val="28"/>
        </w:rPr>
      </w:pPr>
      <w:r>
        <w:rPr>
          <w:rFonts w:ascii="Gill Sans MT Light" w:hAnsi="Gill Sans MT Light"/>
          <w:color w:val="C09949"/>
          <w:sz w:val="28"/>
        </w:rPr>
        <w:br w:type="page"/>
      </w:r>
    </w:p>
    <w:p w:rsidR="00690F45" w:rsidRDefault="00690F45" w:rsidP="00690F45">
      <w:pPr>
        <w:rPr>
          <w:rFonts w:ascii="Gill Sans MT Light" w:hAnsi="Gill Sans MT Light"/>
          <w:color w:val="C09949"/>
          <w:sz w:val="28"/>
        </w:rPr>
      </w:pPr>
      <w:r>
        <w:rPr>
          <w:rFonts w:ascii="Gill Sans MT Light" w:hAnsi="Gill Sans MT Light"/>
          <w:color w:val="C09949"/>
          <w:sz w:val="28"/>
        </w:rPr>
        <w:t>PERSONAL STATEMENT</w:t>
      </w:r>
    </w:p>
    <w:tbl>
      <w:tblPr>
        <w:tblStyle w:val="TableGrid"/>
        <w:tblW w:w="0" w:type="auto"/>
        <w:tblLook w:val="04A0" w:firstRow="1" w:lastRow="0" w:firstColumn="1" w:lastColumn="0" w:noHBand="0" w:noVBand="1"/>
      </w:tblPr>
      <w:tblGrid>
        <w:gridCol w:w="9016"/>
      </w:tblGrid>
      <w:tr w:rsidR="00690F45" w:rsidTr="00D107CF">
        <w:tc>
          <w:tcPr>
            <w:tcW w:w="9016" w:type="dxa"/>
            <w:tcBorders>
              <w:top w:val="single" w:sz="4" w:space="0" w:color="819973"/>
              <w:left w:val="single" w:sz="4" w:space="0" w:color="819973"/>
              <w:bottom w:val="single" w:sz="4" w:space="0" w:color="819973"/>
              <w:right w:val="single" w:sz="4" w:space="0" w:color="819973"/>
            </w:tcBorders>
          </w:tcPr>
          <w:p w:rsidR="00690F45" w:rsidRDefault="00690F45" w:rsidP="00D107CF">
            <w:pPr>
              <w:rPr>
                <w:rFonts w:ascii="Gill Sans MT" w:hAnsi="Gill Sans MT"/>
                <w:color w:val="4A4A49"/>
                <w:sz w:val="24"/>
              </w:rPr>
            </w:pPr>
            <w:r w:rsidRPr="00690F45">
              <w:rPr>
                <w:rFonts w:ascii="Gill Sans MT" w:hAnsi="Gill Sans MT"/>
                <w:color w:val="4A4A49"/>
                <w:sz w:val="24"/>
              </w:rPr>
              <w:t>Please state why you consider your qualifications / experience are relevant to the position advertised.</w:t>
            </w:r>
          </w:p>
          <w:p w:rsidR="00690F45" w:rsidRDefault="00690F45" w:rsidP="00D107CF">
            <w:pPr>
              <w:rPr>
                <w:rFonts w:ascii="Gill Sans MT" w:hAnsi="Gill Sans MT"/>
                <w:color w:val="4A4A49"/>
                <w:sz w:val="24"/>
              </w:rPr>
            </w:pPr>
          </w:p>
          <w:sdt>
            <w:sdtPr>
              <w:rPr>
                <w:rFonts w:ascii="Gill Sans MT" w:hAnsi="Gill Sans MT"/>
                <w:color w:val="4A4A49"/>
                <w:sz w:val="24"/>
              </w:rPr>
              <w:id w:val="-1429810646"/>
              <w:placeholder>
                <w:docPart w:val="E1F443641AE74B85AE3A1EF481457E58"/>
              </w:placeholder>
              <w:showingPlcHdr/>
            </w:sdtPr>
            <w:sdtEndPr/>
            <w:sdtContent>
              <w:bookmarkStart w:id="0" w:name="_GoBack" w:displacedByCustomXml="prev"/>
              <w:p w:rsidR="00690F45" w:rsidRDefault="00690F45" w:rsidP="00D107CF">
                <w:pPr>
                  <w:rPr>
                    <w:rFonts w:ascii="Gill Sans MT" w:hAnsi="Gill Sans MT"/>
                    <w:color w:val="4A4A49"/>
                    <w:sz w:val="24"/>
                  </w:rPr>
                </w:pPr>
                <w:r w:rsidRPr="00C12C70">
                  <w:rPr>
                    <w:rStyle w:val="PlaceholderText"/>
                  </w:rPr>
                  <w:t>Click or tap here to enter text.</w:t>
                </w:r>
              </w:p>
              <w:bookmarkEnd w:id="0" w:displacedByCustomXml="next"/>
            </w:sdtContent>
          </w:sdt>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p w:rsidR="00690F45" w:rsidRDefault="00690F45" w:rsidP="00D107CF">
            <w:pPr>
              <w:rPr>
                <w:rFonts w:ascii="Gill Sans MT" w:hAnsi="Gill Sans MT"/>
                <w:color w:val="4A4A49"/>
                <w:sz w:val="24"/>
              </w:rPr>
            </w:pPr>
          </w:p>
        </w:tc>
      </w:tr>
    </w:tbl>
    <w:p w:rsidR="00626B23" w:rsidRDefault="00626B23">
      <w:pPr>
        <w:rPr>
          <w:rFonts w:ascii="Gill Sans MT" w:hAnsi="Gill Sans MT"/>
          <w:color w:val="4A4A49"/>
          <w:sz w:val="24"/>
        </w:rPr>
      </w:pPr>
    </w:p>
    <w:p w:rsidR="00690F45" w:rsidRDefault="00690F45" w:rsidP="00690F45">
      <w:pPr>
        <w:rPr>
          <w:rFonts w:ascii="Gill Sans MT Light" w:hAnsi="Gill Sans MT Light"/>
          <w:color w:val="C09949"/>
          <w:sz w:val="28"/>
        </w:rPr>
      </w:pPr>
      <w:r>
        <w:rPr>
          <w:rFonts w:ascii="Gill Sans MT Light" w:hAnsi="Gill Sans MT Light"/>
          <w:color w:val="C09949"/>
          <w:sz w:val="28"/>
        </w:rPr>
        <w:t>REFEREES</w:t>
      </w:r>
    </w:p>
    <w:tbl>
      <w:tblPr>
        <w:tblStyle w:val="TableGrid"/>
        <w:tblW w:w="0" w:type="auto"/>
        <w:tblBorders>
          <w:top w:val="single" w:sz="4" w:space="0" w:color="819973"/>
          <w:left w:val="single" w:sz="4" w:space="0" w:color="819973"/>
          <w:bottom w:val="single" w:sz="4" w:space="0" w:color="819973"/>
          <w:right w:val="single" w:sz="4" w:space="0" w:color="819973"/>
          <w:insideH w:val="single" w:sz="4" w:space="0" w:color="819973"/>
          <w:insideV w:val="single" w:sz="4" w:space="0" w:color="819973"/>
        </w:tblBorders>
        <w:tblLook w:val="04A0" w:firstRow="1" w:lastRow="0" w:firstColumn="1" w:lastColumn="0" w:noHBand="0" w:noVBand="1"/>
      </w:tblPr>
      <w:tblGrid>
        <w:gridCol w:w="1301"/>
        <w:gridCol w:w="3231"/>
        <w:gridCol w:w="1301"/>
        <w:gridCol w:w="3175"/>
      </w:tblGrid>
      <w:tr w:rsidR="00690F45" w:rsidRPr="00690F45" w:rsidTr="00071297">
        <w:trPr>
          <w:trHeight w:val="562"/>
        </w:trPr>
        <w:tc>
          <w:tcPr>
            <w:tcW w:w="9008" w:type="dxa"/>
            <w:gridSpan w:val="4"/>
            <w:vAlign w:val="center"/>
          </w:tcPr>
          <w:p w:rsidR="00690F45" w:rsidRPr="00690F45" w:rsidRDefault="00690F45" w:rsidP="00690F45">
            <w:pPr>
              <w:rPr>
                <w:rFonts w:ascii="Gill Sans MT" w:hAnsi="Gill Sans MT"/>
                <w:color w:val="4A4A49"/>
              </w:rPr>
            </w:pPr>
            <w:r>
              <w:rPr>
                <w:rFonts w:ascii="Gill Sans MT" w:hAnsi="Gill Sans MT"/>
                <w:color w:val="4A4A49"/>
              </w:rPr>
              <w:t>Please give the names of two referees to whom we can apply. One should be your current or last employer or in the case that this is your first job, please give your school Head Teacher or college tutor. We are unable to accept a relation / friend as a referee.</w:t>
            </w:r>
          </w:p>
        </w:tc>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Name</w:t>
            </w:r>
          </w:p>
        </w:tc>
        <w:sdt>
          <w:sdtPr>
            <w:rPr>
              <w:rFonts w:ascii="Gill Sans MT" w:hAnsi="Gill Sans MT"/>
              <w:color w:val="4A4A49"/>
            </w:rPr>
            <w:id w:val="-1420864758"/>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Name</w:t>
            </w:r>
          </w:p>
        </w:tc>
        <w:sdt>
          <w:sdtPr>
            <w:rPr>
              <w:rFonts w:ascii="Gill Sans MT" w:hAnsi="Gill Sans MT"/>
              <w:color w:val="4A4A49"/>
            </w:rPr>
            <w:id w:val="782227165"/>
            <w:placeholder>
              <w:docPart w:val="E46FA56C0C274A2B95024AB24C42460C"/>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Position</w:t>
            </w:r>
          </w:p>
        </w:tc>
        <w:sdt>
          <w:sdtPr>
            <w:rPr>
              <w:rFonts w:ascii="Gill Sans MT" w:hAnsi="Gill Sans MT"/>
              <w:color w:val="4A4A49"/>
            </w:rPr>
            <w:id w:val="-263451703"/>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Position</w:t>
            </w:r>
          </w:p>
        </w:tc>
        <w:sdt>
          <w:sdtPr>
            <w:rPr>
              <w:rFonts w:ascii="Gill Sans MT" w:hAnsi="Gill Sans MT"/>
              <w:color w:val="4A4A49"/>
            </w:rPr>
            <w:id w:val="120043256"/>
            <w:placeholder>
              <w:docPart w:val="1E681928183C48BA91DDF35EB7581526"/>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Address</w:t>
            </w:r>
          </w:p>
        </w:tc>
        <w:sdt>
          <w:sdtPr>
            <w:rPr>
              <w:rFonts w:ascii="Gill Sans MT" w:hAnsi="Gill Sans MT"/>
              <w:color w:val="4A4A49"/>
            </w:rPr>
            <w:id w:val="1494302114"/>
            <w:placeholder>
              <w:docPart w:val="20AFE6E2454640BCADDF97AEF6CD6B42"/>
            </w:placeholder>
            <w:showingPlcHdr/>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Address</w:t>
            </w:r>
          </w:p>
        </w:tc>
        <w:sdt>
          <w:sdtPr>
            <w:rPr>
              <w:rFonts w:ascii="Gill Sans MT" w:hAnsi="Gill Sans MT"/>
              <w:color w:val="4A4A49"/>
            </w:rPr>
            <w:id w:val="-1750572094"/>
            <w:placeholder>
              <w:docPart w:val="8F6449F6C53240E18AD6588CAA2C244B"/>
            </w:placeholder>
            <w:showingPlcHdr/>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Email</w:t>
            </w:r>
          </w:p>
        </w:tc>
        <w:sdt>
          <w:sdtPr>
            <w:rPr>
              <w:rFonts w:ascii="Gill Sans MT" w:hAnsi="Gill Sans MT"/>
              <w:color w:val="4A4A49"/>
            </w:rPr>
            <w:id w:val="1519581936"/>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Email</w:t>
            </w:r>
          </w:p>
        </w:tc>
        <w:sdt>
          <w:sdtPr>
            <w:rPr>
              <w:rFonts w:ascii="Gill Sans MT" w:hAnsi="Gill Sans MT"/>
              <w:color w:val="4A4A49"/>
            </w:rPr>
            <w:id w:val="556440470"/>
            <w:placeholder>
              <w:docPart w:val="987CF54E853F4C10891B55607CB87E0D"/>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rsidTr="00071297">
        <w:trPr>
          <w:trHeight w:val="562"/>
        </w:trPr>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Telephone</w:t>
            </w:r>
          </w:p>
        </w:tc>
        <w:sdt>
          <w:sdtPr>
            <w:rPr>
              <w:rFonts w:ascii="Gill Sans MT" w:hAnsi="Gill Sans MT"/>
              <w:color w:val="4A4A49"/>
            </w:rPr>
            <w:id w:val="905178124"/>
            <w:placeholder>
              <w:docPart w:val="20AFE6E2454640BCADDF97AEF6CD6B42"/>
            </w:placeholder>
            <w:showingPlcHdr/>
            <w:text/>
          </w:sdtPr>
          <w:sdtEndPr/>
          <w:sdtContent>
            <w:tc>
              <w:tcPr>
                <w:tcW w:w="3231"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rsidR="00071297" w:rsidRPr="00690F45" w:rsidRDefault="00071297" w:rsidP="00071297">
            <w:pPr>
              <w:rPr>
                <w:rFonts w:ascii="Gill Sans MT" w:hAnsi="Gill Sans MT"/>
                <w:color w:val="4A4A49"/>
              </w:rPr>
            </w:pPr>
            <w:r>
              <w:rPr>
                <w:rFonts w:ascii="Gill Sans MT" w:hAnsi="Gill Sans MT"/>
                <w:color w:val="4A4A49"/>
              </w:rPr>
              <w:t>Telephone</w:t>
            </w:r>
          </w:p>
        </w:tc>
        <w:sdt>
          <w:sdtPr>
            <w:rPr>
              <w:rFonts w:ascii="Gill Sans MT" w:hAnsi="Gill Sans MT"/>
              <w:color w:val="4A4A49"/>
            </w:rPr>
            <w:id w:val="833342444"/>
            <w:placeholder>
              <w:docPart w:val="96CB8B3E8E7B4DE7B3F3AD81AA63204E"/>
            </w:placeholder>
            <w:showingPlcHdr/>
            <w:text/>
          </w:sdtPr>
          <w:sdtEndPr/>
          <w:sdtContent>
            <w:tc>
              <w:tcPr>
                <w:tcW w:w="3175" w:type="dxa"/>
                <w:vAlign w:val="center"/>
              </w:tcPr>
              <w:p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bl>
    <w:p w:rsidR="00690F45" w:rsidRDefault="00690F45" w:rsidP="00690F45">
      <w:pPr>
        <w:rPr>
          <w:rFonts w:ascii="Gill Sans MT Light" w:hAnsi="Gill Sans MT Light"/>
          <w:color w:val="C09949"/>
          <w:sz w:val="28"/>
        </w:rPr>
      </w:pPr>
    </w:p>
    <w:p w:rsidR="00071297" w:rsidRDefault="00071297" w:rsidP="00071297">
      <w:pPr>
        <w:rPr>
          <w:rFonts w:ascii="Gill Sans MT Light" w:hAnsi="Gill Sans MT Light"/>
          <w:color w:val="C09949"/>
          <w:sz w:val="28"/>
        </w:rPr>
      </w:pPr>
      <w:r>
        <w:rPr>
          <w:rFonts w:ascii="Gill Sans MT Light" w:hAnsi="Gill Sans MT Light"/>
          <w:color w:val="C09949"/>
          <w:sz w:val="28"/>
        </w:rPr>
        <w:t>DECLARATION</w:t>
      </w:r>
    </w:p>
    <w:tbl>
      <w:tblPr>
        <w:tblStyle w:val="TableGrid"/>
        <w:tblW w:w="0" w:type="auto"/>
        <w:tblBorders>
          <w:top w:val="single" w:sz="4" w:space="0" w:color="819973"/>
          <w:left w:val="single" w:sz="4" w:space="0" w:color="819973"/>
          <w:bottom w:val="single" w:sz="4" w:space="0" w:color="819973"/>
          <w:right w:val="single" w:sz="4" w:space="0" w:color="819973"/>
          <w:insideH w:val="single" w:sz="4" w:space="0" w:color="819973"/>
          <w:insideV w:val="single" w:sz="4" w:space="0" w:color="819973"/>
        </w:tblBorders>
        <w:tblLook w:val="04A0" w:firstRow="1" w:lastRow="0" w:firstColumn="1" w:lastColumn="0" w:noHBand="0" w:noVBand="1"/>
      </w:tblPr>
      <w:tblGrid>
        <w:gridCol w:w="1301"/>
        <w:gridCol w:w="3656"/>
        <w:gridCol w:w="1134"/>
        <w:gridCol w:w="2917"/>
      </w:tblGrid>
      <w:tr w:rsidR="00071297" w:rsidRPr="00690F45" w:rsidTr="00D107CF">
        <w:trPr>
          <w:trHeight w:val="562"/>
        </w:trPr>
        <w:tc>
          <w:tcPr>
            <w:tcW w:w="9008" w:type="dxa"/>
            <w:gridSpan w:val="4"/>
            <w:vAlign w:val="center"/>
          </w:tcPr>
          <w:p w:rsidR="00071297" w:rsidRPr="00690F45" w:rsidRDefault="00071297" w:rsidP="00D107CF">
            <w:pPr>
              <w:rPr>
                <w:rFonts w:ascii="Gill Sans MT" w:hAnsi="Gill Sans MT"/>
                <w:color w:val="4A4A49"/>
              </w:rPr>
            </w:pPr>
            <w:r>
              <w:rPr>
                <w:rFonts w:ascii="Gill Sans MT" w:hAnsi="Gill Sans MT"/>
                <w:color w:val="4A4A49"/>
              </w:rPr>
              <w:t>I confirm that the above information is true and accurate.</w:t>
            </w:r>
          </w:p>
        </w:tc>
      </w:tr>
      <w:tr w:rsidR="00071297" w:rsidRPr="00690F45" w:rsidTr="00071297">
        <w:trPr>
          <w:trHeight w:val="562"/>
        </w:trPr>
        <w:tc>
          <w:tcPr>
            <w:tcW w:w="1301" w:type="dxa"/>
            <w:vAlign w:val="center"/>
          </w:tcPr>
          <w:p w:rsidR="00071297" w:rsidRPr="00690F45" w:rsidRDefault="00071297" w:rsidP="00D107CF">
            <w:pPr>
              <w:rPr>
                <w:rFonts w:ascii="Gill Sans MT" w:hAnsi="Gill Sans MT"/>
                <w:color w:val="4A4A49"/>
              </w:rPr>
            </w:pPr>
            <w:r>
              <w:rPr>
                <w:rFonts w:ascii="Gill Sans MT" w:hAnsi="Gill Sans MT"/>
                <w:color w:val="4A4A49"/>
              </w:rPr>
              <w:t>Name / Signature</w:t>
            </w:r>
          </w:p>
        </w:tc>
        <w:sdt>
          <w:sdtPr>
            <w:rPr>
              <w:rFonts w:ascii="Gill Sans MT" w:hAnsi="Gill Sans MT"/>
              <w:color w:val="4A4A49"/>
            </w:rPr>
            <w:id w:val="-780344299"/>
            <w:placeholder>
              <w:docPart w:val="DF7FE1B8DA1745739532B15DBDA76AB0"/>
            </w:placeholder>
            <w:showingPlcHdr/>
            <w:text/>
          </w:sdtPr>
          <w:sdtEndPr/>
          <w:sdtContent>
            <w:tc>
              <w:tcPr>
                <w:tcW w:w="3656" w:type="dxa"/>
                <w:vAlign w:val="center"/>
              </w:tcPr>
              <w:p w:rsidR="00071297" w:rsidRPr="00690F45" w:rsidRDefault="00071297" w:rsidP="00D107CF">
                <w:pPr>
                  <w:rPr>
                    <w:rFonts w:ascii="Gill Sans MT" w:hAnsi="Gill Sans MT"/>
                    <w:color w:val="4A4A49"/>
                  </w:rPr>
                </w:pPr>
                <w:r w:rsidRPr="00C12C70">
                  <w:rPr>
                    <w:rStyle w:val="PlaceholderText"/>
                  </w:rPr>
                  <w:t>Click or tap here to enter text.</w:t>
                </w:r>
              </w:p>
            </w:tc>
          </w:sdtContent>
        </w:sdt>
        <w:tc>
          <w:tcPr>
            <w:tcW w:w="1134" w:type="dxa"/>
            <w:vAlign w:val="center"/>
          </w:tcPr>
          <w:p w:rsidR="00071297" w:rsidRPr="00690F45" w:rsidRDefault="00071297" w:rsidP="00D107CF">
            <w:pPr>
              <w:rPr>
                <w:rFonts w:ascii="Gill Sans MT" w:hAnsi="Gill Sans MT"/>
                <w:color w:val="4A4A49"/>
              </w:rPr>
            </w:pPr>
            <w:r>
              <w:rPr>
                <w:rFonts w:ascii="Gill Sans MT" w:hAnsi="Gill Sans MT"/>
                <w:color w:val="4A4A49"/>
              </w:rPr>
              <w:t>Date</w:t>
            </w:r>
          </w:p>
        </w:tc>
        <w:sdt>
          <w:sdtPr>
            <w:rPr>
              <w:rFonts w:ascii="Gill Sans MT" w:hAnsi="Gill Sans MT"/>
              <w:color w:val="4A4A49"/>
            </w:rPr>
            <w:id w:val="401185625"/>
            <w:placeholder>
              <w:docPart w:val="DefaultPlaceholder_-1854013438"/>
            </w:placeholder>
            <w:showingPlcHdr/>
            <w:date>
              <w:dateFormat w:val="dd/MM/yyyy"/>
              <w:lid w:val="en-GB"/>
              <w:storeMappedDataAs w:val="dateTime"/>
              <w:calendar w:val="gregorian"/>
            </w:date>
          </w:sdtPr>
          <w:sdtEndPr/>
          <w:sdtContent>
            <w:tc>
              <w:tcPr>
                <w:tcW w:w="2917" w:type="dxa"/>
                <w:vAlign w:val="center"/>
              </w:tcPr>
              <w:p w:rsidR="00071297" w:rsidRPr="00690F45" w:rsidRDefault="00071297" w:rsidP="00071297">
                <w:pPr>
                  <w:rPr>
                    <w:rFonts w:ascii="Gill Sans MT" w:hAnsi="Gill Sans MT"/>
                    <w:color w:val="4A4A49"/>
                  </w:rPr>
                </w:pPr>
                <w:r w:rsidRPr="00C12C70">
                  <w:rPr>
                    <w:rStyle w:val="PlaceholderText"/>
                  </w:rPr>
                  <w:t>Click or tap to enter a date.</w:t>
                </w:r>
              </w:p>
            </w:tc>
          </w:sdtContent>
        </w:sdt>
      </w:tr>
    </w:tbl>
    <w:p w:rsidR="00071297" w:rsidRDefault="00071297" w:rsidP="00071297">
      <w:pPr>
        <w:rPr>
          <w:rFonts w:ascii="Gill Sans MT Light" w:hAnsi="Gill Sans MT Light"/>
          <w:color w:val="C09949"/>
          <w:sz w:val="28"/>
        </w:rPr>
      </w:pPr>
    </w:p>
    <w:p w:rsidR="00690F45" w:rsidRPr="00046503" w:rsidRDefault="00B201E1">
      <w:pPr>
        <w:rPr>
          <w:rFonts w:ascii="Gill Sans MT" w:hAnsi="Gill Sans MT"/>
          <w:color w:val="4A4A49"/>
          <w:sz w:val="24"/>
        </w:rPr>
      </w:pPr>
      <w:r w:rsidRPr="00B201E1">
        <w:rPr>
          <w:rFonts w:ascii="Gill Sans MT" w:hAnsi="Gill Sans MT"/>
          <w:noProof/>
          <w:color w:val="4A4A49"/>
          <w:sz w:val="24"/>
          <w:lang w:eastAsia="en-GB"/>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986155</wp:posOffset>
                </wp:positionV>
                <wp:extent cx="5727700" cy="1404620"/>
                <wp:effectExtent l="0" t="0" r="635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solidFill>
                          <a:srgbClr val="FFFFFF"/>
                        </a:solidFill>
                        <a:ln w="9525">
                          <a:noFill/>
                          <a:miter lim="800000"/>
                          <a:headEnd/>
                          <a:tailEnd/>
                        </a:ln>
                      </wps:spPr>
                      <wps:txbx>
                        <w:txbxContent>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“EDUCATING THE WHOLE PERSON”</w:t>
                            </w:r>
                          </w:p>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since 1889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7.65pt;width:451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" stroked="f">
                <v:textbox style="mso-fit-shape-to-text:t">
                  <w:txbxContent>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“EDUCATING THE WHOLE PERSON”</w:t>
                      </w:r>
                    </w:p>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since 1889</w:t>
                      </w:r>
                    </w:p>
                  </w:txbxContent>
                </v:textbox>
                <w10:wrap anchorx="margin"/>
              </v:shape>
            </w:pict>
          </mc:Fallback>
        </mc:AlternateContent>
      </w:r>
    </w:p>
    <w:sectPr w:rsidR="00690F45" w:rsidRPr="00046503" w:rsidSect="007057D5">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97" w:rsidRDefault="00071297" w:rsidP="00071297">
      <w:pPr>
        <w:spacing w:after="0" w:line="240" w:lineRule="auto"/>
      </w:pPr>
      <w:r>
        <w:separator/>
      </w:r>
    </w:p>
  </w:endnote>
  <w:endnote w:type="continuationSeparator" w:id="0">
    <w:p w:rsidR="00071297" w:rsidRDefault="00071297" w:rsidP="0007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97" w:rsidRDefault="00071297" w:rsidP="00071297">
      <w:pPr>
        <w:spacing w:after="0" w:line="240" w:lineRule="auto"/>
      </w:pPr>
      <w:r>
        <w:separator/>
      </w:r>
    </w:p>
  </w:footnote>
  <w:footnote w:type="continuationSeparator" w:id="0">
    <w:p w:rsidR="00071297" w:rsidRDefault="00071297" w:rsidP="00071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4F"/>
    <w:rsid w:val="0001105E"/>
    <w:rsid w:val="00046503"/>
    <w:rsid w:val="00055471"/>
    <w:rsid w:val="00071297"/>
    <w:rsid w:val="000A1D74"/>
    <w:rsid w:val="00175454"/>
    <w:rsid w:val="00175E8C"/>
    <w:rsid w:val="003022BE"/>
    <w:rsid w:val="00323FAD"/>
    <w:rsid w:val="0034184F"/>
    <w:rsid w:val="00446F8A"/>
    <w:rsid w:val="004E1C96"/>
    <w:rsid w:val="005122B7"/>
    <w:rsid w:val="00522C87"/>
    <w:rsid w:val="005F3A22"/>
    <w:rsid w:val="00626B23"/>
    <w:rsid w:val="0067235B"/>
    <w:rsid w:val="00690F45"/>
    <w:rsid w:val="0070387B"/>
    <w:rsid w:val="007057D5"/>
    <w:rsid w:val="007762D3"/>
    <w:rsid w:val="00842D5F"/>
    <w:rsid w:val="009E3B11"/>
    <w:rsid w:val="00A6085B"/>
    <w:rsid w:val="00B064DA"/>
    <w:rsid w:val="00B16598"/>
    <w:rsid w:val="00B201E1"/>
    <w:rsid w:val="00B74CCC"/>
    <w:rsid w:val="00B85028"/>
    <w:rsid w:val="00C331DF"/>
    <w:rsid w:val="00DF25D1"/>
    <w:rsid w:val="00DF6D2E"/>
    <w:rsid w:val="00EB45BC"/>
    <w:rsid w:val="00FE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1A8AF08-BE6F-416D-96A4-414FE0B7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84F"/>
    <w:rPr>
      <w:color w:val="808080"/>
    </w:rPr>
  </w:style>
  <w:style w:type="paragraph" w:styleId="Header">
    <w:name w:val="header"/>
    <w:basedOn w:val="Normal"/>
    <w:link w:val="HeaderChar"/>
    <w:uiPriority w:val="99"/>
    <w:unhideWhenUsed/>
    <w:rsid w:val="00071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297"/>
  </w:style>
  <w:style w:type="paragraph" w:styleId="Footer">
    <w:name w:val="footer"/>
    <w:basedOn w:val="Normal"/>
    <w:link w:val="FooterChar"/>
    <w:uiPriority w:val="99"/>
    <w:unhideWhenUsed/>
    <w:rsid w:val="00071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297"/>
  </w:style>
  <w:style w:type="character" w:styleId="Hyperlink">
    <w:name w:val="Hyperlink"/>
    <w:basedOn w:val="DefaultParagraphFont"/>
    <w:uiPriority w:val="99"/>
    <w:unhideWhenUsed/>
    <w:rsid w:val="00B20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877EF87-5ACF-4066-9D02-A84B7331EB21}"/>
      </w:docPartPr>
      <w:docPartBody>
        <w:p w:rsidR="00AF6824" w:rsidRDefault="001E4DFE">
          <w:r w:rsidRPr="00C12C70">
            <w:rPr>
              <w:rStyle w:val="PlaceholderText"/>
            </w:rPr>
            <w:t>Click or tap here to enter text.</w:t>
          </w:r>
        </w:p>
      </w:docPartBody>
    </w:docPart>
    <w:docPart>
      <w:docPartPr>
        <w:name w:val="ED8F1F1C6A464022836238AE7DFA0100"/>
        <w:category>
          <w:name w:val="General"/>
          <w:gallery w:val="placeholder"/>
        </w:category>
        <w:types>
          <w:type w:val="bbPlcHdr"/>
        </w:types>
        <w:behaviors>
          <w:behavior w:val="content"/>
        </w:behaviors>
        <w:guid w:val="{5290E061-4BBA-4EAA-A20B-DE130F0CC19F}"/>
      </w:docPartPr>
      <w:docPartBody>
        <w:p w:rsidR="00AF6824" w:rsidRDefault="001E4DFE" w:rsidP="001E4DFE">
          <w:pPr>
            <w:pStyle w:val="ED8F1F1C6A464022836238AE7DFA01001"/>
          </w:pPr>
          <w:r w:rsidRPr="00842D5F">
            <w:rPr>
              <w:rStyle w:val="PlaceholderText"/>
              <w:rFonts w:ascii="Gill Sans MT" w:hAnsi="Gill Sans MT"/>
            </w:rPr>
            <w:t>Click or tap here to enter text.</w:t>
          </w:r>
        </w:p>
      </w:docPartBody>
    </w:docPart>
    <w:docPart>
      <w:docPartPr>
        <w:name w:val="8E8E3DB6EFD84B898BB5570FB25E5F9E"/>
        <w:category>
          <w:name w:val="General"/>
          <w:gallery w:val="placeholder"/>
        </w:category>
        <w:types>
          <w:type w:val="bbPlcHdr"/>
        </w:types>
        <w:behaviors>
          <w:behavior w:val="content"/>
        </w:behaviors>
        <w:guid w:val="{BC8D62CC-4192-457C-90F8-5040A5A5649A}"/>
      </w:docPartPr>
      <w:docPartBody>
        <w:p w:rsidR="00AF6824" w:rsidRDefault="001E4DFE" w:rsidP="001E4DFE">
          <w:pPr>
            <w:pStyle w:val="8E8E3DB6EFD84B898BB5570FB25E5F9E1"/>
          </w:pPr>
          <w:r w:rsidRPr="00842D5F">
            <w:rPr>
              <w:rStyle w:val="PlaceholderText"/>
              <w:rFonts w:ascii="Gill Sans MT" w:hAnsi="Gill Sans MT"/>
            </w:rPr>
            <w:t>Click here.</w:t>
          </w:r>
        </w:p>
      </w:docPartBody>
    </w:docPart>
    <w:docPart>
      <w:docPartPr>
        <w:name w:val="D49CC9B3C0164137B352721D3B339E88"/>
        <w:category>
          <w:name w:val="General"/>
          <w:gallery w:val="placeholder"/>
        </w:category>
        <w:types>
          <w:type w:val="bbPlcHdr"/>
        </w:types>
        <w:behaviors>
          <w:behavior w:val="content"/>
        </w:behaviors>
        <w:guid w:val="{063CD40B-5C12-433D-8B06-7C000AFF2AAF}"/>
      </w:docPartPr>
      <w:docPartBody>
        <w:p w:rsidR="00AF6824" w:rsidRDefault="001E4DFE" w:rsidP="001E4DFE">
          <w:pPr>
            <w:pStyle w:val="D49CC9B3C0164137B352721D3B339E881"/>
          </w:pPr>
          <w:r w:rsidRPr="00842D5F">
            <w:rPr>
              <w:rStyle w:val="PlaceholderText"/>
              <w:rFonts w:ascii="Gill Sans MT" w:hAnsi="Gill Sans MT"/>
            </w:rPr>
            <w:t>Click here.</w:t>
          </w:r>
        </w:p>
      </w:docPartBody>
    </w:docPart>
    <w:docPart>
      <w:docPartPr>
        <w:name w:val="46C47FFAC3E9484E93D16789A3D0D482"/>
        <w:category>
          <w:name w:val="General"/>
          <w:gallery w:val="placeholder"/>
        </w:category>
        <w:types>
          <w:type w:val="bbPlcHdr"/>
        </w:types>
        <w:behaviors>
          <w:behavior w:val="content"/>
        </w:behaviors>
        <w:guid w:val="{09CE66BC-8CD3-4913-8C8F-B600CD4D5AA5}"/>
      </w:docPartPr>
      <w:docPartBody>
        <w:p w:rsidR="00AF6824" w:rsidRDefault="001E4DFE" w:rsidP="001E4DFE">
          <w:pPr>
            <w:pStyle w:val="46C47FFAC3E9484E93D16789A3D0D482"/>
          </w:pPr>
          <w:r w:rsidRPr="00842D5F">
            <w:rPr>
              <w:rStyle w:val="PlaceholderText"/>
              <w:rFonts w:ascii="Gill Sans MT" w:hAnsi="Gill Sans MT"/>
            </w:rPr>
            <w:t>Click or tap here to enter text.</w:t>
          </w:r>
        </w:p>
      </w:docPartBody>
    </w:docPart>
    <w:docPart>
      <w:docPartPr>
        <w:name w:val="4ADF4DAE4B0B409DA6CCE9CC96CC3E13"/>
        <w:category>
          <w:name w:val="General"/>
          <w:gallery w:val="placeholder"/>
        </w:category>
        <w:types>
          <w:type w:val="bbPlcHdr"/>
        </w:types>
        <w:behaviors>
          <w:behavior w:val="content"/>
        </w:behaviors>
        <w:guid w:val="{BB5C8C6E-E618-4226-83E7-0CBA52C15798}"/>
      </w:docPartPr>
      <w:docPartBody>
        <w:p w:rsidR="00AF6824" w:rsidRDefault="001E4DFE" w:rsidP="001E4DFE">
          <w:pPr>
            <w:pStyle w:val="4ADF4DAE4B0B409DA6CCE9CC96CC3E13"/>
          </w:pPr>
          <w:r w:rsidRPr="00842D5F">
            <w:rPr>
              <w:rStyle w:val="PlaceholderText"/>
              <w:rFonts w:ascii="Gill Sans MT" w:hAnsi="Gill Sans MT"/>
            </w:rPr>
            <w:t>Click or tap here to enter text.</w:t>
          </w:r>
        </w:p>
      </w:docPartBody>
    </w:docPart>
    <w:docPart>
      <w:docPartPr>
        <w:name w:val="ED6153C504A34A43942F414668B0CA88"/>
        <w:category>
          <w:name w:val="General"/>
          <w:gallery w:val="placeholder"/>
        </w:category>
        <w:types>
          <w:type w:val="bbPlcHdr"/>
        </w:types>
        <w:behaviors>
          <w:behavior w:val="content"/>
        </w:behaviors>
        <w:guid w:val="{C0305B2F-D019-49AC-BE5F-F7100DF6038B}"/>
      </w:docPartPr>
      <w:docPartBody>
        <w:p w:rsidR="00AF6824" w:rsidRDefault="001E4DFE" w:rsidP="001E4DFE">
          <w:pPr>
            <w:pStyle w:val="ED6153C504A34A43942F414668B0CA88"/>
          </w:pPr>
          <w:r w:rsidRPr="00842D5F">
            <w:rPr>
              <w:rStyle w:val="PlaceholderText"/>
              <w:rFonts w:ascii="Gill Sans MT" w:hAnsi="Gill Sans MT"/>
            </w:rPr>
            <w:t>Choose an item.</w:t>
          </w:r>
        </w:p>
      </w:docPartBody>
    </w:docPart>
    <w:docPart>
      <w:docPartPr>
        <w:name w:val="A636A22DA20C4C11A9812CC3A8846847"/>
        <w:category>
          <w:name w:val="General"/>
          <w:gallery w:val="placeholder"/>
        </w:category>
        <w:types>
          <w:type w:val="bbPlcHdr"/>
        </w:types>
        <w:behaviors>
          <w:behavior w:val="content"/>
        </w:behaviors>
        <w:guid w:val="{F0D9154A-8B1F-474C-9CD7-1E96391206BB}"/>
      </w:docPartPr>
      <w:docPartBody>
        <w:p w:rsidR="00AF6824" w:rsidRDefault="001E4DFE" w:rsidP="001E4DFE">
          <w:pPr>
            <w:pStyle w:val="A636A22DA20C4C11A9812CC3A8846847"/>
          </w:pPr>
          <w:r w:rsidRPr="00842D5F">
            <w:rPr>
              <w:rStyle w:val="PlaceholderText"/>
              <w:rFonts w:ascii="Gill Sans MT" w:hAnsi="Gill Sans MT"/>
            </w:rPr>
            <w:t>Click or tap here to enter text.</w:t>
          </w:r>
        </w:p>
      </w:docPartBody>
    </w:docPart>
    <w:docPart>
      <w:docPartPr>
        <w:name w:val="DD65B02E0E7A47FCB3B488E5C71DC23E"/>
        <w:category>
          <w:name w:val="General"/>
          <w:gallery w:val="placeholder"/>
        </w:category>
        <w:types>
          <w:type w:val="bbPlcHdr"/>
        </w:types>
        <w:behaviors>
          <w:behavior w:val="content"/>
        </w:behaviors>
        <w:guid w:val="{E1D1814B-544D-4779-8CB3-2B728310F23C}"/>
      </w:docPartPr>
      <w:docPartBody>
        <w:p w:rsidR="00AF6824" w:rsidRDefault="001E4DFE" w:rsidP="001E4DFE">
          <w:pPr>
            <w:pStyle w:val="DD65B02E0E7A47FCB3B488E5C71DC23E"/>
          </w:pPr>
          <w:r w:rsidRPr="00842D5F">
            <w:rPr>
              <w:rStyle w:val="PlaceholderText"/>
              <w:rFonts w:ascii="Gill Sans MT" w:hAnsi="Gill Sans MT"/>
            </w:rPr>
            <w:t>Click or tap here to enter text.</w:t>
          </w:r>
        </w:p>
      </w:docPartBody>
    </w:docPart>
    <w:docPart>
      <w:docPartPr>
        <w:name w:val="774356EF107749D3AADD6C4AF63CC637"/>
        <w:category>
          <w:name w:val="General"/>
          <w:gallery w:val="placeholder"/>
        </w:category>
        <w:types>
          <w:type w:val="bbPlcHdr"/>
        </w:types>
        <w:behaviors>
          <w:behavior w:val="content"/>
        </w:behaviors>
        <w:guid w:val="{4D2E0E2F-8F03-4F26-8CC4-938026ABEBD0}"/>
      </w:docPartPr>
      <w:docPartBody>
        <w:p w:rsidR="00AF6824" w:rsidRDefault="001E4DFE" w:rsidP="001E4DFE">
          <w:pPr>
            <w:pStyle w:val="774356EF107749D3AADD6C4AF63CC637"/>
          </w:pPr>
          <w:r w:rsidRPr="00842D5F">
            <w:rPr>
              <w:rStyle w:val="PlaceholderText"/>
              <w:rFonts w:ascii="Gill Sans MT" w:hAnsi="Gill Sans MT"/>
            </w:rPr>
            <w:t>Click or tap here to enter text.</w:t>
          </w:r>
        </w:p>
      </w:docPartBody>
    </w:docPart>
    <w:docPart>
      <w:docPartPr>
        <w:name w:val="829B468007BA465BBD5E66E372683AC6"/>
        <w:category>
          <w:name w:val="General"/>
          <w:gallery w:val="placeholder"/>
        </w:category>
        <w:types>
          <w:type w:val="bbPlcHdr"/>
        </w:types>
        <w:behaviors>
          <w:behavior w:val="content"/>
        </w:behaviors>
        <w:guid w:val="{F46C9BCF-3965-44EC-998A-F88E04FBD905}"/>
      </w:docPartPr>
      <w:docPartBody>
        <w:p w:rsidR="00AF6824" w:rsidRDefault="001E4DFE" w:rsidP="001E4DFE">
          <w:pPr>
            <w:pStyle w:val="829B468007BA465BBD5E66E372683AC6"/>
          </w:pPr>
          <w:r w:rsidRPr="00842D5F">
            <w:rPr>
              <w:rStyle w:val="PlaceholderText"/>
              <w:rFonts w:ascii="Gill Sans MT" w:hAnsi="Gill Sans MT"/>
            </w:rPr>
            <w:t>Click or tap here to enter text.</w:t>
          </w:r>
        </w:p>
      </w:docPartBody>
    </w:docPart>
    <w:docPart>
      <w:docPartPr>
        <w:name w:val="BB83E845D76541F0B460597110BF78B4"/>
        <w:category>
          <w:name w:val="General"/>
          <w:gallery w:val="placeholder"/>
        </w:category>
        <w:types>
          <w:type w:val="bbPlcHdr"/>
        </w:types>
        <w:behaviors>
          <w:behavior w:val="content"/>
        </w:behaviors>
        <w:guid w:val="{9114279E-9637-40C4-9A04-4B7D27AFB555}"/>
      </w:docPartPr>
      <w:docPartBody>
        <w:p w:rsidR="00AF6824" w:rsidRDefault="001E4DFE" w:rsidP="001E4DFE">
          <w:pPr>
            <w:pStyle w:val="BB83E845D76541F0B460597110BF78B4"/>
          </w:pPr>
          <w:r w:rsidRPr="00842D5F">
            <w:rPr>
              <w:rStyle w:val="PlaceholderText"/>
              <w:rFonts w:ascii="Gill Sans MT" w:hAnsi="Gill Sans MT"/>
            </w:rPr>
            <w:t>Click or tap here to enter text.</w:t>
          </w:r>
        </w:p>
      </w:docPartBody>
    </w:docPart>
    <w:docPart>
      <w:docPartPr>
        <w:name w:val="70A1EE3D99F944D4B6C2569FC1BB16E6"/>
        <w:category>
          <w:name w:val="General"/>
          <w:gallery w:val="placeholder"/>
        </w:category>
        <w:types>
          <w:type w:val="bbPlcHdr"/>
        </w:types>
        <w:behaviors>
          <w:behavior w:val="content"/>
        </w:behaviors>
        <w:guid w:val="{5DD64ABB-BDFC-4EDF-A7C8-2589425BCDCB}"/>
      </w:docPartPr>
      <w:docPartBody>
        <w:p w:rsidR="00AF6824" w:rsidRDefault="001E4DFE" w:rsidP="001E4DFE">
          <w:pPr>
            <w:pStyle w:val="70A1EE3D99F944D4B6C2569FC1BB16E6"/>
          </w:pPr>
          <w:r w:rsidRPr="00842D5F">
            <w:rPr>
              <w:rStyle w:val="PlaceholderText"/>
              <w:rFonts w:ascii="Gill Sans MT" w:hAnsi="Gill Sans MT"/>
            </w:rPr>
            <w:t>Click or tap here to enter text.</w:t>
          </w:r>
        </w:p>
      </w:docPartBody>
    </w:docPart>
    <w:docPart>
      <w:docPartPr>
        <w:name w:val="3464BA6440E34405B100A7345BB25EDA"/>
        <w:category>
          <w:name w:val="General"/>
          <w:gallery w:val="placeholder"/>
        </w:category>
        <w:types>
          <w:type w:val="bbPlcHdr"/>
        </w:types>
        <w:behaviors>
          <w:behavior w:val="content"/>
        </w:behaviors>
        <w:guid w:val="{BAF828FA-2295-422D-A321-56D97ADA4BB1}"/>
      </w:docPartPr>
      <w:docPartBody>
        <w:p w:rsidR="00AF6824" w:rsidRDefault="001E4DFE" w:rsidP="001E4DFE">
          <w:pPr>
            <w:pStyle w:val="3464BA6440E34405B100A7345BB25EDA"/>
          </w:pPr>
          <w:r w:rsidRPr="00842D5F">
            <w:rPr>
              <w:rStyle w:val="PlaceholderText"/>
              <w:rFonts w:ascii="Gill Sans MT" w:hAnsi="Gill Sans MT"/>
            </w:rPr>
            <w:t>Click or tap here to enter text.</w:t>
          </w:r>
        </w:p>
      </w:docPartBody>
    </w:docPart>
    <w:docPart>
      <w:docPartPr>
        <w:name w:val="317235035E8F4FE28EB6DFD51A99984D"/>
        <w:category>
          <w:name w:val="General"/>
          <w:gallery w:val="placeholder"/>
        </w:category>
        <w:types>
          <w:type w:val="bbPlcHdr"/>
        </w:types>
        <w:behaviors>
          <w:behavior w:val="content"/>
        </w:behaviors>
        <w:guid w:val="{37ACF9C0-E0FE-433C-AE14-6AE17D41CD17}"/>
      </w:docPartPr>
      <w:docPartBody>
        <w:p w:rsidR="00AF6824" w:rsidRDefault="001E4DFE" w:rsidP="001E4DFE">
          <w:pPr>
            <w:pStyle w:val="317235035E8F4FE28EB6DFD51A99984D"/>
          </w:pPr>
          <w:r w:rsidRPr="00842D5F">
            <w:rPr>
              <w:rStyle w:val="PlaceholderText"/>
              <w:rFonts w:ascii="Gill Sans MT" w:hAnsi="Gill Sans MT"/>
            </w:rPr>
            <w:t>Click here.</w:t>
          </w:r>
        </w:p>
      </w:docPartBody>
    </w:docPart>
    <w:docPart>
      <w:docPartPr>
        <w:name w:val="72E22F29A7A74CD487DCACDA857FDE3F"/>
        <w:category>
          <w:name w:val="General"/>
          <w:gallery w:val="placeholder"/>
        </w:category>
        <w:types>
          <w:type w:val="bbPlcHdr"/>
        </w:types>
        <w:behaviors>
          <w:behavior w:val="content"/>
        </w:behaviors>
        <w:guid w:val="{691C1220-5807-4FFB-B1FC-4892EB2AC2DF}"/>
      </w:docPartPr>
      <w:docPartBody>
        <w:p w:rsidR="00AF6824" w:rsidRDefault="001E4DFE" w:rsidP="001E4DFE">
          <w:pPr>
            <w:pStyle w:val="72E22F29A7A74CD487DCACDA857FDE3F"/>
          </w:pPr>
          <w:r w:rsidRPr="00842D5F">
            <w:rPr>
              <w:rStyle w:val="PlaceholderText"/>
              <w:rFonts w:ascii="Gill Sans MT" w:hAnsi="Gill Sans MT"/>
            </w:rPr>
            <w:t>Choose an item.</w:t>
          </w:r>
        </w:p>
      </w:docPartBody>
    </w:docPart>
    <w:docPart>
      <w:docPartPr>
        <w:name w:val="DefaultPlaceholder_-1854013438"/>
        <w:category>
          <w:name w:val="General"/>
          <w:gallery w:val="placeholder"/>
        </w:category>
        <w:types>
          <w:type w:val="bbPlcHdr"/>
        </w:types>
        <w:behaviors>
          <w:behavior w:val="content"/>
        </w:behaviors>
        <w:guid w:val="{F64B1EEC-3D5C-47C5-BC87-469170406FF9}"/>
      </w:docPartPr>
      <w:docPartBody>
        <w:p w:rsidR="00AF6824" w:rsidRDefault="001E4DFE">
          <w:r w:rsidRPr="00C12C70">
            <w:rPr>
              <w:rStyle w:val="PlaceholderText"/>
            </w:rPr>
            <w:t>Click or tap to enter a date.</w:t>
          </w:r>
        </w:p>
      </w:docPartBody>
    </w:docPart>
    <w:docPart>
      <w:docPartPr>
        <w:name w:val="3F80F1F68B5347F2A67457823C296107"/>
        <w:category>
          <w:name w:val="General"/>
          <w:gallery w:val="placeholder"/>
        </w:category>
        <w:types>
          <w:type w:val="bbPlcHdr"/>
        </w:types>
        <w:behaviors>
          <w:behavior w:val="content"/>
        </w:behaviors>
        <w:guid w:val="{54EA98FE-4A0F-43CC-A1AB-BA1A5B61A394}"/>
      </w:docPartPr>
      <w:docPartBody>
        <w:p w:rsidR="00AF6824" w:rsidRDefault="001E4DFE" w:rsidP="001E4DFE">
          <w:pPr>
            <w:pStyle w:val="3F80F1F68B5347F2A67457823C296107"/>
          </w:pPr>
          <w:r w:rsidRPr="00C12C70">
            <w:rPr>
              <w:rStyle w:val="PlaceholderText"/>
            </w:rPr>
            <w:t>Click or tap here to enter text.</w:t>
          </w:r>
        </w:p>
      </w:docPartBody>
    </w:docPart>
    <w:docPart>
      <w:docPartPr>
        <w:name w:val="80FADC13C6B2415AA46F09FBAD4C3817"/>
        <w:category>
          <w:name w:val="General"/>
          <w:gallery w:val="placeholder"/>
        </w:category>
        <w:types>
          <w:type w:val="bbPlcHdr"/>
        </w:types>
        <w:behaviors>
          <w:behavior w:val="content"/>
        </w:behaviors>
        <w:guid w:val="{4C1B86F9-62B3-429D-A115-B9526EB9DDDD}"/>
      </w:docPartPr>
      <w:docPartBody>
        <w:p w:rsidR="00AF6824" w:rsidRDefault="001E4DFE" w:rsidP="001E4DFE">
          <w:pPr>
            <w:pStyle w:val="80FADC13C6B2415AA46F09FBAD4C3817"/>
          </w:pPr>
          <w:r w:rsidRPr="00C12C70">
            <w:rPr>
              <w:rStyle w:val="PlaceholderText"/>
            </w:rPr>
            <w:t>Click or tap to enter a date.</w:t>
          </w:r>
        </w:p>
      </w:docPartBody>
    </w:docPart>
    <w:docPart>
      <w:docPartPr>
        <w:name w:val="676BB17B3D2F47C9971EA2CFBAEF0F8B"/>
        <w:category>
          <w:name w:val="General"/>
          <w:gallery w:val="placeholder"/>
        </w:category>
        <w:types>
          <w:type w:val="bbPlcHdr"/>
        </w:types>
        <w:behaviors>
          <w:behavior w:val="content"/>
        </w:behaviors>
        <w:guid w:val="{C39AECA6-F1B4-431F-90E3-8FD1718EE6ED}"/>
      </w:docPartPr>
      <w:docPartBody>
        <w:p w:rsidR="00AF6824" w:rsidRDefault="001E4DFE" w:rsidP="001E4DFE">
          <w:pPr>
            <w:pStyle w:val="676BB17B3D2F47C9971EA2CFBAEF0F8B"/>
          </w:pPr>
          <w:r w:rsidRPr="00C12C70">
            <w:rPr>
              <w:rStyle w:val="PlaceholderText"/>
            </w:rPr>
            <w:t>Click or tap here to enter text.</w:t>
          </w:r>
        </w:p>
      </w:docPartBody>
    </w:docPart>
    <w:docPart>
      <w:docPartPr>
        <w:name w:val="9552980991034696839D90CED299B0EB"/>
        <w:category>
          <w:name w:val="General"/>
          <w:gallery w:val="placeholder"/>
        </w:category>
        <w:types>
          <w:type w:val="bbPlcHdr"/>
        </w:types>
        <w:behaviors>
          <w:behavior w:val="content"/>
        </w:behaviors>
        <w:guid w:val="{94F6F08E-672A-4632-AE7B-4E4FEB018004}"/>
      </w:docPartPr>
      <w:docPartBody>
        <w:p w:rsidR="00AF6824" w:rsidRDefault="001E4DFE" w:rsidP="001E4DFE">
          <w:pPr>
            <w:pStyle w:val="9552980991034696839D90CED299B0EB"/>
          </w:pPr>
          <w:r w:rsidRPr="00C12C70">
            <w:rPr>
              <w:rStyle w:val="PlaceholderText"/>
            </w:rPr>
            <w:t>Click or tap to enter a date.</w:t>
          </w:r>
        </w:p>
      </w:docPartBody>
    </w:docPart>
    <w:docPart>
      <w:docPartPr>
        <w:name w:val="0E9F053B17D843778496BC7F0ECA8AB5"/>
        <w:category>
          <w:name w:val="General"/>
          <w:gallery w:val="placeholder"/>
        </w:category>
        <w:types>
          <w:type w:val="bbPlcHdr"/>
        </w:types>
        <w:behaviors>
          <w:behavior w:val="content"/>
        </w:behaviors>
        <w:guid w:val="{10873DF6-0C0F-4A5B-91FF-EB43FF803FA8}"/>
      </w:docPartPr>
      <w:docPartBody>
        <w:p w:rsidR="00AF6824" w:rsidRDefault="001E4DFE" w:rsidP="001E4DFE">
          <w:pPr>
            <w:pStyle w:val="0E9F053B17D843778496BC7F0ECA8AB5"/>
          </w:pPr>
          <w:r w:rsidRPr="00C12C70">
            <w:rPr>
              <w:rStyle w:val="PlaceholderText"/>
            </w:rPr>
            <w:t>Click or tap here to enter text.</w:t>
          </w:r>
        </w:p>
      </w:docPartBody>
    </w:docPart>
    <w:docPart>
      <w:docPartPr>
        <w:name w:val="E2D52B9617A84EECB5BA56A7E3BF0433"/>
        <w:category>
          <w:name w:val="General"/>
          <w:gallery w:val="placeholder"/>
        </w:category>
        <w:types>
          <w:type w:val="bbPlcHdr"/>
        </w:types>
        <w:behaviors>
          <w:behavior w:val="content"/>
        </w:behaviors>
        <w:guid w:val="{7EF20C04-59A0-4F57-A8E6-D4AB6B0456A5}"/>
      </w:docPartPr>
      <w:docPartBody>
        <w:p w:rsidR="00AF6824" w:rsidRDefault="001E4DFE" w:rsidP="001E4DFE">
          <w:pPr>
            <w:pStyle w:val="E2D52B9617A84EECB5BA56A7E3BF0433"/>
          </w:pPr>
          <w:r w:rsidRPr="00C12C70">
            <w:rPr>
              <w:rStyle w:val="PlaceholderText"/>
            </w:rPr>
            <w:t>Click or tap to enter a date.</w:t>
          </w:r>
        </w:p>
      </w:docPartBody>
    </w:docPart>
    <w:docPart>
      <w:docPartPr>
        <w:name w:val="B8262CBE1D25476C9F66BAE2E48147D8"/>
        <w:category>
          <w:name w:val="General"/>
          <w:gallery w:val="placeholder"/>
        </w:category>
        <w:types>
          <w:type w:val="bbPlcHdr"/>
        </w:types>
        <w:behaviors>
          <w:behavior w:val="content"/>
        </w:behaviors>
        <w:guid w:val="{4F0A9526-A7CD-4654-AD32-69E8D55A159C}"/>
      </w:docPartPr>
      <w:docPartBody>
        <w:p w:rsidR="00314B32" w:rsidRDefault="00AF6824" w:rsidP="00AF6824">
          <w:pPr>
            <w:pStyle w:val="B8262CBE1D25476C9F66BAE2E48147D8"/>
          </w:pPr>
          <w:r w:rsidRPr="00C12C70">
            <w:rPr>
              <w:rStyle w:val="PlaceholderText"/>
            </w:rPr>
            <w:t>Click or tap here to enter text.</w:t>
          </w:r>
        </w:p>
      </w:docPartBody>
    </w:docPart>
    <w:docPart>
      <w:docPartPr>
        <w:name w:val="00761586F9EA4C8990AF23053D3DC3FA"/>
        <w:category>
          <w:name w:val="General"/>
          <w:gallery w:val="placeholder"/>
        </w:category>
        <w:types>
          <w:type w:val="bbPlcHdr"/>
        </w:types>
        <w:behaviors>
          <w:behavior w:val="content"/>
        </w:behaviors>
        <w:guid w:val="{9EBF0D48-F3F8-4C7C-B131-4462B4FDC729}"/>
      </w:docPartPr>
      <w:docPartBody>
        <w:p w:rsidR="00314B32" w:rsidRDefault="00AF6824" w:rsidP="00AF6824">
          <w:pPr>
            <w:pStyle w:val="00761586F9EA4C8990AF23053D3DC3FA"/>
          </w:pPr>
          <w:r w:rsidRPr="00C12C70">
            <w:rPr>
              <w:rStyle w:val="PlaceholderText"/>
            </w:rPr>
            <w:t>Click or tap here to enter text.</w:t>
          </w:r>
        </w:p>
      </w:docPartBody>
    </w:docPart>
    <w:docPart>
      <w:docPartPr>
        <w:name w:val="7B8D2FECE29341EEA32D2CB52EDD4C6E"/>
        <w:category>
          <w:name w:val="General"/>
          <w:gallery w:val="placeholder"/>
        </w:category>
        <w:types>
          <w:type w:val="bbPlcHdr"/>
        </w:types>
        <w:behaviors>
          <w:behavior w:val="content"/>
        </w:behaviors>
        <w:guid w:val="{8142937F-039A-4966-BFD9-3E51826E50B8}"/>
      </w:docPartPr>
      <w:docPartBody>
        <w:p w:rsidR="00314B32" w:rsidRDefault="00AF6824" w:rsidP="00AF6824">
          <w:pPr>
            <w:pStyle w:val="7B8D2FECE29341EEA32D2CB52EDD4C6E"/>
          </w:pPr>
          <w:r w:rsidRPr="00C12C70">
            <w:rPr>
              <w:rStyle w:val="PlaceholderText"/>
            </w:rPr>
            <w:t>Click or tap to enter a date.</w:t>
          </w:r>
        </w:p>
      </w:docPartBody>
    </w:docPart>
    <w:docPart>
      <w:docPartPr>
        <w:name w:val="5487D48952D149528F27DB49230F49EA"/>
        <w:category>
          <w:name w:val="General"/>
          <w:gallery w:val="placeholder"/>
        </w:category>
        <w:types>
          <w:type w:val="bbPlcHdr"/>
        </w:types>
        <w:behaviors>
          <w:behavior w:val="content"/>
        </w:behaviors>
        <w:guid w:val="{CD1D02E9-E7C9-4312-8F7B-FCCE9B35D8F9}"/>
      </w:docPartPr>
      <w:docPartBody>
        <w:p w:rsidR="00314B32" w:rsidRDefault="00AF6824" w:rsidP="00AF6824">
          <w:pPr>
            <w:pStyle w:val="5487D48952D149528F27DB49230F49EA"/>
          </w:pPr>
          <w:r w:rsidRPr="00C12C70">
            <w:rPr>
              <w:rStyle w:val="PlaceholderText"/>
            </w:rPr>
            <w:t>Click or tap here to enter text.</w:t>
          </w:r>
        </w:p>
      </w:docPartBody>
    </w:docPart>
    <w:docPart>
      <w:docPartPr>
        <w:name w:val="59E6F901D5324D14A2369D5DFD516FC1"/>
        <w:category>
          <w:name w:val="General"/>
          <w:gallery w:val="placeholder"/>
        </w:category>
        <w:types>
          <w:type w:val="bbPlcHdr"/>
        </w:types>
        <w:behaviors>
          <w:behavior w:val="content"/>
        </w:behaviors>
        <w:guid w:val="{5C5D89C5-76C4-4667-8064-810A89B284E8}"/>
      </w:docPartPr>
      <w:docPartBody>
        <w:p w:rsidR="00314B32" w:rsidRDefault="00AF6824" w:rsidP="00AF6824">
          <w:pPr>
            <w:pStyle w:val="59E6F901D5324D14A2369D5DFD516FC1"/>
          </w:pPr>
          <w:r w:rsidRPr="00C12C70">
            <w:rPr>
              <w:rStyle w:val="PlaceholderText"/>
            </w:rPr>
            <w:t>Click or tap here to enter text.</w:t>
          </w:r>
        </w:p>
      </w:docPartBody>
    </w:docPart>
    <w:docPart>
      <w:docPartPr>
        <w:name w:val="90295C9077094440B4E0CF1D47740A94"/>
        <w:category>
          <w:name w:val="General"/>
          <w:gallery w:val="placeholder"/>
        </w:category>
        <w:types>
          <w:type w:val="bbPlcHdr"/>
        </w:types>
        <w:behaviors>
          <w:behavior w:val="content"/>
        </w:behaviors>
        <w:guid w:val="{DD0B0F7C-AC3D-40E4-8668-8257290DEFBD}"/>
      </w:docPartPr>
      <w:docPartBody>
        <w:p w:rsidR="00314B32" w:rsidRDefault="00AF6824" w:rsidP="00AF6824">
          <w:pPr>
            <w:pStyle w:val="90295C9077094440B4E0CF1D47740A94"/>
          </w:pPr>
          <w:r w:rsidRPr="00C12C70">
            <w:rPr>
              <w:rStyle w:val="PlaceholderText"/>
            </w:rPr>
            <w:t>Click or tap to enter a date.</w:t>
          </w:r>
        </w:p>
      </w:docPartBody>
    </w:docPart>
    <w:docPart>
      <w:docPartPr>
        <w:name w:val="439F747085654A629CCE6C325C3FBD9A"/>
        <w:category>
          <w:name w:val="General"/>
          <w:gallery w:val="placeholder"/>
        </w:category>
        <w:types>
          <w:type w:val="bbPlcHdr"/>
        </w:types>
        <w:behaviors>
          <w:behavior w:val="content"/>
        </w:behaviors>
        <w:guid w:val="{7E6B9FFD-3165-4476-92F1-EA804DCEF69D}"/>
      </w:docPartPr>
      <w:docPartBody>
        <w:p w:rsidR="00314B32" w:rsidRDefault="00AF6824" w:rsidP="00AF6824">
          <w:pPr>
            <w:pStyle w:val="439F747085654A629CCE6C325C3FBD9A"/>
          </w:pPr>
          <w:r w:rsidRPr="00C12C70">
            <w:rPr>
              <w:rStyle w:val="PlaceholderText"/>
            </w:rPr>
            <w:t>Click or tap here to enter text.</w:t>
          </w:r>
        </w:p>
      </w:docPartBody>
    </w:docPart>
    <w:docPart>
      <w:docPartPr>
        <w:name w:val="37C964FCEC144B579C0AB5B97555B73D"/>
        <w:category>
          <w:name w:val="General"/>
          <w:gallery w:val="placeholder"/>
        </w:category>
        <w:types>
          <w:type w:val="bbPlcHdr"/>
        </w:types>
        <w:behaviors>
          <w:behavior w:val="content"/>
        </w:behaviors>
        <w:guid w:val="{1824FD71-3BE8-4A81-BA25-ACD92E71B426}"/>
      </w:docPartPr>
      <w:docPartBody>
        <w:p w:rsidR="00314B32" w:rsidRDefault="00AF6824" w:rsidP="00AF6824">
          <w:pPr>
            <w:pStyle w:val="37C964FCEC144B579C0AB5B97555B73D"/>
          </w:pPr>
          <w:r w:rsidRPr="00C12C70">
            <w:rPr>
              <w:rStyle w:val="PlaceholderText"/>
            </w:rPr>
            <w:t>Click or tap here to enter text.</w:t>
          </w:r>
        </w:p>
      </w:docPartBody>
    </w:docPart>
    <w:docPart>
      <w:docPartPr>
        <w:name w:val="026D2FB9013F4CFD99E5045860C95ACD"/>
        <w:category>
          <w:name w:val="General"/>
          <w:gallery w:val="placeholder"/>
        </w:category>
        <w:types>
          <w:type w:val="bbPlcHdr"/>
        </w:types>
        <w:behaviors>
          <w:behavior w:val="content"/>
        </w:behaviors>
        <w:guid w:val="{D8D24AD5-809D-4B1F-B2ED-46A90762A4B8}"/>
      </w:docPartPr>
      <w:docPartBody>
        <w:p w:rsidR="00314B32" w:rsidRDefault="00AF6824" w:rsidP="00AF6824">
          <w:pPr>
            <w:pStyle w:val="026D2FB9013F4CFD99E5045860C95ACD"/>
          </w:pPr>
          <w:r w:rsidRPr="00C12C70">
            <w:rPr>
              <w:rStyle w:val="PlaceholderText"/>
            </w:rPr>
            <w:t>Click or tap to enter a date.</w:t>
          </w:r>
        </w:p>
      </w:docPartBody>
    </w:docPart>
    <w:docPart>
      <w:docPartPr>
        <w:name w:val="A925C584517F4E43935CEB2D0F1DB62C"/>
        <w:category>
          <w:name w:val="General"/>
          <w:gallery w:val="placeholder"/>
        </w:category>
        <w:types>
          <w:type w:val="bbPlcHdr"/>
        </w:types>
        <w:behaviors>
          <w:behavior w:val="content"/>
        </w:behaviors>
        <w:guid w:val="{BD24D3AD-4D72-4209-B856-5ADA8958552B}"/>
      </w:docPartPr>
      <w:docPartBody>
        <w:p w:rsidR="00314B32" w:rsidRDefault="00AF6824" w:rsidP="00AF6824">
          <w:pPr>
            <w:pStyle w:val="A925C584517F4E43935CEB2D0F1DB62C"/>
          </w:pPr>
          <w:r w:rsidRPr="00C12C70">
            <w:rPr>
              <w:rStyle w:val="PlaceholderText"/>
            </w:rPr>
            <w:t>Click or tap here to enter text.</w:t>
          </w:r>
        </w:p>
      </w:docPartBody>
    </w:docPart>
    <w:docPart>
      <w:docPartPr>
        <w:name w:val="2FC4EF19699D4EF7BC17A2D6ACFE4BF1"/>
        <w:category>
          <w:name w:val="General"/>
          <w:gallery w:val="placeholder"/>
        </w:category>
        <w:types>
          <w:type w:val="bbPlcHdr"/>
        </w:types>
        <w:behaviors>
          <w:behavior w:val="content"/>
        </w:behaviors>
        <w:guid w:val="{5C8575AA-42C1-4DFD-A6EF-FB2E4B21B63F}"/>
      </w:docPartPr>
      <w:docPartBody>
        <w:p w:rsidR="00314B32" w:rsidRDefault="00AF6824" w:rsidP="00AF6824">
          <w:pPr>
            <w:pStyle w:val="2FC4EF19699D4EF7BC17A2D6ACFE4BF1"/>
          </w:pPr>
          <w:r w:rsidRPr="00C12C70">
            <w:rPr>
              <w:rStyle w:val="PlaceholderText"/>
            </w:rPr>
            <w:t>Click or tap here to enter text.</w:t>
          </w:r>
        </w:p>
      </w:docPartBody>
    </w:docPart>
    <w:docPart>
      <w:docPartPr>
        <w:name w:val="B12B1826053F45009D860B9D9DDAC7E8"/>
        <w:category>
          <w:name w:val="General"/>
          <w:gallery w:val="placeholder"/>
        </w:category>
        <w:types>
          <w:type w:val="bbPlcHdr"/>
        </w:types>
        <w:behaviors>
          <w:behavior w:val="content"/>
        </w:behaviors>
        <w:guid w:val="{D7D7991A-3145-407B-AC88-3815A8183BDD}"/>
      </w:docPartPr>
      <w:docPartBody>
        <w:p w:rsidR="00314B32" w:rsidRDefault="00AF6824" w:rsidP="00AF6824">
          <w:pPr>
            <w:pStyle w:val="B12B1826053F45009D860B9D9DDAC7E8"/>
          </w:pPr>
          <w:r w:rsidRPr="00C12C70">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B875FEAC-F7A9-47C0-9BE2-81E660BB9484}"/>
      </w:docPartPr>
      <w:docPartBody>
        <w:p w:rsidR="00314B32" w:rsidRDefault="00AF6824">
          <w:r w:rsidRPr="00C12C70">
            <w:rPr>
              <w:rStyle w:val="PlaceholderText"/>
            </w:rPr>
            <w:t>Choose an item.</w:t>
          </w:r>
        </w:p>
      </w:docPartBody>
    </w:docPart>
    <w:docPart>
      <w:docPartPr>
        <w:name w:val="D140EA94D2684E209FBA957D689164D9"/>
        <w:category>
          <w:name w:val="General"/>
          <w:gallery w:val="placeholder"/>
        </w:category>
        <w:types>
          <w:type w:val="bbPlcHdr"/>
        </w:types>
        <w:behaviors>
          <w:behavior w:val="content"/>
        </w:behaviors>
        <w:guid w:val="{61778B73-E70A-4029-9E51-9BCF30FDC3C3}"/>
      </w:docPartPr>
      <w:docPartBody>
        <w:p w:rsidR="00314B32" w:rsidRDefault="00AF6824" w:rsidP="00AF6824">
          <w:pPr>
            <w:pStyle w:val="D140EA94D2684E209FBA957D689164D9"/>
          </w:pPr>
          <w:r w:rsidRPr="00C12C70">
            <w:rPr>
              <w:rStyle w:val="PlaceholderText"/>
            </w:rPr>
            <w:t>Choose an item.</w:t>
          </w:r>
        </w:p>
      </w:docPartBody>
    </w:docPart>
    <w:docPart>
      <w:docPartPr>
        <w:name w:val="D7F901AED13B4F3389264E440379DFBB"/>
        <w:category>
          <w:name w:val="General"/>
          <w:gallery w:val="placeholder"/>
        </w:category>
        <w:types>
          <w:type w:val="bbPlcHdr"/>
        </w:types>
        <w:behaviors>
          <w:behavior w:val="content"/>
        </w:behaviors>
        <w:guid w:val="{AE6CB5E9-B372-4E22-9157-302113488A19}"/>
      </w:docPartPr>
      <w:docPartBody>
        <w:p w:rsidR="00314B32" w:rsidRDefault="00AF6824" w:rsidP="00AF6824">
          <w:pPr>
            <w:pStyle w:val="D7F901AED13B4F3389264E440379DFBB"/>
          </w:pPr>
          <w:r w:rsidRPr="00C12C70">
            <w:rPr>
              <w:rStyle w:val="PlaceholderText"/>
            </w:rPr>
            <w:t>Choose an item.</w:t>
          </w:r>
        </w:p>
      </w:docPartBody>
    </w:docPart>
    <w:docPart>
      <w:docPartPr>
        <w:name w:val="C2A4E3F409C9452AB3CE96DCED8FB6AD"/>
        <w:category>
          <w:name w:val="General"/>
          <w:gallery w:val="placeholder"/>
        </w:category>
        <w:types>
          <w:type w:val="bbPlcHdr"/>
        </w:types>
        <w:behaviors>
          <w:behavior w:val="content"/>
        </w:behaviors>
        <w:guid w:val="{6816A431-A4B8-4FFC-9E7A-0F9CDE323DF7}"/>
      </w:docPartPr>
      <w:docPartBody>
        <w:p w:rsidR="00314B32" w:rsidRDefault="00AF6824" w:rsidP="00AF6824">
          <w:pPr>
            <w:pStyle w:val="C2A4E3F409C9452AB3CE96DCED8FB6AD"/>
          </w:pPr>
          <w:r w:rsidRPr="00C12C70">
            <w:rPr>
              <w:rStyle w:val="PlaceholderText"/>
            </w:rPr>
            <w:t>Choose an item.</w:t>
          </w:r>
        </w:p>
      </w:docPartBody>
    </w:docPart>
    <w:docPart>
      <w:docPartPr>
        <w:name w:val="51FCC932FDF141CC80ACACA062818ACC"/>
        <w:category>
          <w:name w:val="General"/>
          <w:gallery w:val="placeholder"/>
        </w:category>
        <w:types>
          <w:type w:val="bbPlcHdr"/>
        </w:types>
        <w:behaviors>
          <w:behavior w:val="content"/>
        </w:behaviors>
        <w:guid w:val="{906695A6-A404-415E-AEBF-5D8C2F68C7F7}"/>
      </w:docPartPr>
      <w:docPartBody>
        <w:p w:rsidR="00314B32" w:rsidRDefault="00AF6824" w:rsidP="00AF6824">
          <w:pPr>
            <w:pStyle w:val="51FCC932FDF141CC80ACACA062818ACC"/>
          </w:pPr>
          <w:r w:rsidRPr="00C12C70">
            <w:rPr>
              <w:rStyle w:val="PlaceholderText"/>
            </w:rPr>
            <w:t>Click or tap here to enter text.</w:t>
          </w:r>
        </w:p>
      </w:docPartBody>
    </w:docPart>
    <w:docPart>
      <w:docPartPr>
        <w:name w:val="DCABA7442F8E49609A1961B1D22D04B9"/>
        <w:category>
          <w:name w:val="General"/>
          <w:gallery w:val="placeholder"/>
        </w:category>
        <w:types>
          <w:type w:val="bbPlcHdr"/>
        </w:types>
        <w:behaviors>
          <w:behavior w:val="content"/>
        </w:behaviors>
        <w:guid w:val="{0AC9212B-41F5-430F-BFB1-2930FBDF98DC}"/>
      </w:docPartPr>
      <w:docPartBody>
        <w:p w:rsidR="00314B32" w:rsidRDefault="00AF6824" w:rsidP="00AF6824">
          <w:pPr>
            <w:pStyle w:val="DCABA7442F8E49609A1961B1D22D04B9"/>
          </w:pPr>
          <w:r w:rsidRPr="00C12C70">
            <w:rPr>
              <w:rStyle w:val="PlaceholderText"/>
            </w:rPr>
            <w:t>Click or tap here to enter text.</w:t>
          </w:r>
        </w:p>
      </w:docPartBody>
    </w:docPart>
    <w:docPart>
      <w:docPartPr>
        <w:name w:val="0201B1570D93434F8D241AC7079F4825"/>
        <w:category>
          <w:name w:val="General"/>
          <w:gallery w:val="placeholder"/>
        </w:category>
        <w:types>
          <w:type w:val="bbPlcHdr"/>
        </w:types>
        <w:behaviors>
          <w:behavior w:val="content"/>
        </w:behaviors>
        <w:guid w:val="{3E6E0A60-7E33-4A7F-BC6E-D2736410309A}"/>
      </w:docPartPr>
      <w:docPartBody>
        <w:p w:rsidR="00314B32" w:rsidRDefault="00AF6824" w:rsidP="00AF6824">
          <w:pPr>
            <w:pStyle w:val="0201B1570D93434F8D241AC7079F4825"/>
          </w:pPr>
          <w:r w:rsidRPr="00C12C70">
            <w:rPr>
              <w:rStyle w:val="PlaceholderText"/>
            </w:rPr>
            <w:t>Click or tap here to enter text.</w:t>
          </w:r>
        </w:p>
      </w:docPartBody>
    </w:docPart>
    <w:docPart>
      <w:docPartPr>
        <w:name w:val="1109C62A01DB4C028249DA602D366BBB"/>
        <w:category>
          <w:name w:val="General"/>
          <w:gallery w:val="placeholder"/>
        </w:category>
        <w:types>
          <w:type w:val="bbPlcHdr"/>
        </w:types>
        <w:behaviors>
          <w:behavior w:val="content"/>
        </w:behaviors>
        <w:guid w:val="{71A32B79-4E92-485D-9019-00F607585396}"/>
      </w:docPartPr>
      <w:docPartBody>
        <w:p w:rsidR="00314B32" w:rsidRDefault="00AF6824" w:rsidP="00AF6824">
          <w:pPr>
            <w:pStyle w:val="1109C62A01DB4C028249DA602D366BBB"/>
          </w:pPr>
          <w:r w:rsidRPr="00C12C70">
            <w:rPr>
              <w:rStyle w:val="PlaceholderText"/>
            </w:rPr>
            <w:t>Click or tap here to enter text.</w:t>
          </w:r>
        </w:p>
      </w:docPartBody>
    </w:docPart>
    <w:docPart>
      <w:docPartPr>
        <w:name w:val="7C08FF37FFBB44A285AA2EEAF54A0EE0"/>
        <w:category>
          <w:name w:val="General"/>
          <w:gallery w:val="placeholder"/>
        </w:category>
        <w:types>
          <w:type w:val="bbPlcHdr"/>
        </w:types>
        <w:behaviors>
          <w:behavior w:val="content"/>
        </w:behaviors>
        <w:guid w:val="{5E76B2DB-9228-4374-8B1A-F43EF2003393}"/>
      </w:docPartPr>
      <w:docPartBody>
        <w:p w:rsidR="005C3DA6" w:rsidRDefault="00314B32" w:rsidP="00314B32">
          <w:pPr>
            <w:pStyle w:val="7C08FF37FFBB44A285AA2EEAF54A0EE0"/>
          </w:pPr>
          <w:r w:rsidRPr="00C12C70">
            <w:rPr>
              <w:rStyle w:val="PlaceholderText"/>
            </w:rPr>
            <w:t>Click or tap here to enter text.</w:t>
          </w:r>
        </w:p>
      </w:docPartBody>
    </w:docPart>
    <w:docPart>
      <w:docPartPr>
        <w:name w:val="5DFCAAB5D5534552B860928189E4F14E"/>
        <w:category>
          <w:name w:val="General"/>
          <w:gallery w:val="placeholder"/>
        </w:category>
        <w:types>
          <w:type w:val="bbPlcHdr"/>
        </w:types>
        <w:behaviors>
          <w:behavior w:val="content"/>
        </w:behaviors>
        <w:guid w:val="{32CC7A33-D855-4169-9F8D-AF4E009373D6}"/>
      </w:docPartPr>
      <w:docPartBody>
        <w:p w:rsidR="005C3DA6" w:rsidRDefault="00314B32" w:rsidP="00314B32">
          <w:pPr>
            <w:pStyle w:val="5DFCAAB5D5534552B860928189E4F14E"/>
          </w:pPr>
          <w:r w:rsidRPr="00C12C70">
            <w:rPr>
              <w:rStyle w:val="PlaceholderText"/>
            </w:rPr>
            <w:t>Click or tap here to enter text.</w:t>
          </w:r>
        </w:p>
      </w:docPartBody>
    </w:docPart>
    <w:docPart>
      <w:docPartPr>
        <w:name w:val="7289287EF3A643A48F8A58B090CAAE4F"/>
        <w:category>
          <w:name w:val="General"/>
          <w:gallery w:val="placeholder"/>
        </w:category>
        <w:types>
          <w:type w:val="bbPlcHdr"/>
        </w:types>
        <w:behaviors>
          <w:behavior w:val="content"/>
        </w:behaviors>
        <w:guid w:val="{33AC9A17-7695-40B6-A17D-05B457D20A36}"/>
      </w:docPartPr>
      <w:docPartBody>
        <w:p w:rsidR="005C3DA6" w:rsidRDefault="00314B32" w:rsidP="00314B32">
          <w:pPr>
            <w:pStyle w:val="7289287EF3A643A48F8A58B090CAAE4F"/>
          </w:pPr>
          <w:r w:rsidRPr="00C12C70">
            <w:rPr>
              <w:rStyle w:val="PlaceholderText"/>
            </w:rPr>
            <w:t>Click or tap here to enter text.</w:t>
          </w:r>
        </w:p>
      </w:docPartBody>
    </w:docPart>
    <w:docPart>
      <w:docPartPr>
        <w:name w:val="B9645E98F3BB468CA1A786D1E4EBA5B2"/>
        <w:category>
          <w:name w:val="General"/>
          <w:gallery w:val="placeholder"/>
        </w:category>
        <w:types>
          <w:type w:val="bbPlcHdr"/>
        </w:types>
        <w:behaviors>
          <w:behavior w:val="content"/>
        </w:behaviors>
        <w:guid w:val="{D15B8C18-F266-4BC6-928E-162CC7C62E37}"/>
      </w:docPartPr>
      <w:docPartBody>
        <w:p w:rsidR="005C3DA6" w:rsidRDefault="00314B32" w:rsidP="00314B32">
          <w:pPr>
            <w:pStyle w:val="B9645E98F3BB468CA1A786D1E4EBA5B2"/>
          </w:pPr>
          <w:r w:rsidRPr="00C12C70">
            <w:rPr>
              <w:rStyle w:val="PlaceholderText"/>
            </w:rPr>
            <w:t>Click or tap here to enter text.</w:t>
          </w:r>
        </w:p>
      </w:docPartBody>
    </w:docPart>
    <w:docPart>
      <w:docPartPr>
        <w:name w:val="E9C2D7D8B40843BFAB3CD0747E27E135"/>
        <w:category>
          <w:name w:val="General"/>
          <w:gallery w:val="placeholder"/>
        </w:category>
        <w:types>
          <w:type w:val="bbPlcHdr"/>
        </w:types>
        <w:behaviors>
          <w:behavior w:val="content"/>
        </w:behaviors>
        <w:guid w:val="{AB6A93EC-FF7A-4BAF-8B49-A51C65E69504}"/>
      </w:docPartPr>
      <w:docPartBody>
        <w:p w:rsidR="005C3DA6" w:rsidRDefault="00314B32" w:rsidP="00314B32">
          <w:pPr>
            <w:pStyle w:val="E9C2D7D8B40843BFAB3CD0747E27E135"/>
          </w:pPr>
          <w:r w:rsidRPr="00C12C70">
            <w:rPr>
              <w:rStyle w:val="PlaceholderText"/>
            </w:rPr>
            <w:t>Click or tap here to enter text.</w:t>
          </w:r>
        </w:p>
      </w:docPartBody>
    </w:docPart>
    <w:docPart>
      <w:docPartPr>
        <w:name w:val="8A3275B8EE314D18AB568F99517C40AF"/>
        <w:category>
          <w:name w:val="General"/>
          <w:gallery w:val="placeholder"/>
        </w:category>
        <w:types>
          <w:type w:val="bbPlcHdr"/>
        </w:types>
        <w:behaviors>
          <w:behavior w:val="content"/>
        </w:behaviors>
        <w:guid w:val="{04967C15-FA15-47FE-9E1E-102B410279A4}"/>
      </w:docPartPr>
      <w:docPartBody>
        <w:p w:rsidR="005C3DA6" w:rsidRDefault="00314B32" w:rsidP="00314B32">
          <w:pPr>
            <w:pStyle w:val="8A3275B8EE314D18AB568F99517C40AF"/>
          </w:pPr>
          <w:r w:rsidRPr="00C12C70">
            <w:rPr>
              <w:rStyle w:val="PlaceholderText"/>
            </w:rPr>
            <w:t>Click or tap here to enter text.</w:t>
          </w:r>
        </w:p>
      </w:docPartBody>
    </w:docPart>
    <w:docPart>
      <w:docPartPr>
        <w:name w:val="16BA1E8620E143C5B4A69EABBA4A99DC"/>
        <w:category>
          <w:name w:val="General"/>
          <w:gallery w:val="placeholder"/>
        </w:category>
        <w:types>
          <w:type w:val="bbPlcHdr"/>
        </w:types>
        <w:behaviors>
          <w:behavior w:val="content"/>
        </w:behaviors>
        <w:guid w:val="{27A836EC-616B-471B-9E8E-1BF952C3FAC9}"/>
      </w:docPartPr>
      <w:docPartBody>
        <w:p w:rsidR="005C3DA6" w:rsidRDefault="00314B32" w:rsidP="00314B32">
          <w:pPr>
            <w:pStyle w:val="16BA1E8620E143C5B4A69EABBA4A99DC"/>
          </w:pPr>
          <w:r w:rsidRPr="00C12C70">
            <w:rPr>
              <w:rStyle w:val="PlaceholderText"/>
            </w:rPr>
            <w:t>Choose an item.</w:t>
          </w:r>
        </w:p>
      </w:docPartBody>
    </w:docPart>
    <w:docPart>
      <w:docPartPr>
        <w:name w:val="E1F443641AE74B85AE3A1EF481457E58"/>
        <w:category>
          <w:name w:val="General"/>
          <w:gallery w:val="placeholder"/>
        </w:category>
        <w:types>
          <w:type w:val="bbPlcHdr"/>
        </w:types>
        <w:behaviors>
          <w:behavior w:val="content"/>
        </w:behaviors>
        <w:guid w:val="{B5AE520F-21DA-4572-8709-CC22536390FA}"/>
      </w:docPartPr>
      <w:docPartBody>
        <w:p w:rsidR="005C3DA6" w:rsidRDefault="00314B32" w:rsidP="00314B32">
          <w:pPr>
            <w:pStyle w:val="E1F443641AE74B85AE3A1EF481457E58"/>
          </w:pPr>
          <w:r w:rsidRPr="00C12C70">
            <w:rPr>
              <w:rStyle w:val="PlaceholderText"/>
            </w:rPr>
            <w:t>Click or tap here to enter text.</w:t>
          </w:r>
        </w:p>
      </w:docPartBody>
    </w:docPart>
    <w:docPart>
      <w:docPartPr>
        <w:name w:val="20AFE6E2454640BCADDF97AEF6CD6B42"/>
        <w:category>
          <w:name w:val="General"/>
          <w:gallery w:val="placeholder"/>
        </w:category>
        <w:types>
          <w:type w:val="bbPlcHdr"/>
        </w:types>
        <w:behaviors>
          <w:behavior w:val="content"/>
        </w:behaviors>
        <w:guid w:val="{F0417495-A794-4A91-970C-36B0E211786A}"/>
      </w:docPartPr>
      <w:docPartBody>
        <w:p w:rsidR="005C3DA6" w:rsidRDefault="00314B32" w:rsidP="00314B32">
          <w:pPr>
            <w:pStyle w:val="20AFE6E2454640BCADDF97AEF6CD6B42"/>
          </w:pPr>
          <w:r w:rsidRPr="00C12C70">
            <w:rPr>
              <w:rStyle w:val="PlaceholderText"/>
            </w:rPr>
            <w:t>Click or tap here to enter text.</w:t>
          </w:r>
        </w:p>
      </w:docPartBody>
    </w:docPart>
    <w:docPart>
      <w:docPartPr>
        <w:name w:val="E46FA56C0C274A2B95024AB24C42460C"/>
        <w:category>
          <w:name w:val="General"/>
          <w:gallery w:val="placeholder"/>
        </w:category>
        <w:types>
          <w:type w:val="bbPlcHdr"/>
        </w:types>
        <w:behaviors>
          <w:behavior w:val="content"/>
        </w:behaviors>
        <w:guid w:val="{A135C356-6BDA-4841-8BE9-B2063CD10B31}"/>
      </w:docPartPr>
      <w:docPartBody>
        <w:p w:rsidR="005C3DA6" w:rsidRDefault="00314B32" w:rsidP="00314B32">
          <w:pPr>
            <w:pStyle w:val="E46FA56C0C274A2B95024AB24C42460C"/>
          </w:pPr>
          <w:r w:rsidRPr="00C12C70">
            <w:rPr>
              <w:rStyle w:val="PlaceholderText"/>
            </w:rPr>
            <w:t>Click or tap here to enter text.</w:t>
          </w:r>
        </w:p>
      </w:docPartBody>
    </w:docPart>
    <w:docPart>
      <w:docPartPr>
        <w:name w:val="1E681928183C48BA91DDF35EB7581526"/>
        <w:category>
          <w:name w:val="General"/>
          <w:gallery w:val="placeholder"/>
        </w:category>
        <w:types>
          <w:type w:val="bbPlcHdr"/>
        </w:types>
        <w:behaviors>
          <w:behavior w:val="content"/>
        </w:behaviors>
        <w:guid w:val="{99165805-BAB7-43D5-809A-61813C5A5C63}"/>
      </w:docPartPr>
      <w:docPartBody>
        <w:p w:rsidR="005C3DA6" w:rsidRDefault="00314B32" w:rsidP="00314B32">
          <w:pPr>
            <w:pStyle w:val="1E681928183C48BA91DDF35EB7581526"/>
          </w:pPr>
          <w:r w:rsidRPr="00C12C70">
            <w:rPr>
              <w:rStyle w:val="PlaceholderText"/>
            </w:rPr>
            <w:t>Click or tap here to enter text.</w:t>
          </w:r>
        </w:p>
      </w:docPartBody>
    </w:docPart>
    <w:docPart>
      <w:docPartPr>
        <w:name w:val="8F6449F6C53240E18AD6588CAA2C244B"/>
        <w:category>
          <w:name w:val="General"/>
          <w:gallery w:val="placeholder"/>
        </w:category>
        <w:types>
          <w:type w:val="bbPlcHdr"/>
        </w:types>
        <w:behaviors>
          <w:behavior w:val="content"/>
        </w:behaviors>
        <w:guid w:val="{4C1BE52A-015B-41A9-9C21-EC41EE1ECC55}"/>
      </w:docPartPr>
      <w:docPartBody>
        <w:p w:rsidR="005C3DA6" w:rsidRDefault="00314B32" w:rsidP="00314B32">
          <w:pPr>
            <w:pStyle w:val="8F6449F6C53240E18AD6588CAA2C244B"/>
          </w:pPr>
          <w:r w:rsidRPr="00C12C70">
            <w:rPr>
              <w:rStyle w:val="PlaceholderText"/>
            </w:rPr>
            <w:t>Click or tap here to enter text.</w:t>
          </w:r>
        </w:p>
      </w:docPartBody>
    </w:docPart>
    <w:docPart>
      <w:docPartPr>
        <w:name w:val="987CF54E853F4C10891B55607CB87E0D"/>
        <w:category>
          <w:name w:val="General"/>
          <w:gallery w:val="placeholder"/>
        </w:category>
        <w:types>
          <w:type w:val="bbPlcHdr"/>
        </w:types>
        <w:behaviors>
          <w:behavior w:val="content"/>
        </w:behaviors>
        <w:guid w:val="{6608CA5D-3031-4BBB-B826-3B94E2F51701}"/>
      </w:docPartPr>
      <w:docPartBody>
        <w:p w:rsidR="005C3DA6" w:rsidRDefault="00314B32" w:rsidP="00314B32">
          <w:pPr>
            <w:pStyle w:val="987CF54E853F4C10891B55607CB87E0D"/>
          </w:pPr>
          <w:r w:rsidRPr="00C12C70">
            <w:rPr>
              <w:rStyle w:val="PlaceholderText"/>
            </w:rPr>
            <w:t>Click or tap here to enter text.</w:t>
          </w:r>
        </w:p>
      </w:docPartBody>
    </w:docPart>
    <w:docPart>
      <w:docPartPr>
        <w:name w:val="96CB8B3E8E7B4DE7B3F3AD81AA63204E"/>
        <w:category>
          <w:name w:val="General"/>
          <w:gallery w:val="placeholder"/>
        </w:category>
        <w:types>
          <w:type w:val="bbPlcHdr"/>
        </w:types>
        <w:behaviors>
          <w:behavior w:val="content"/>
        </w:behaviors>
        <w:guid w:val="{D0F35BA1-278A-499A-8B95-384883139E2F}"/>
      </w:docPartPr>
      <w:docPartBody>
        <w:p w:rsidR="005C3DA6" w:rsidRDefault="00314B32" w:rsidP="00314B32">
          <w:pPr>
            <w:pStyle w:val="96CB8B3E8E7B4DE7B3F3AD81AA63204E"/>
          </w:pPr>
          <w:r w:rsidRPr="00C12C70">
            <w:rPr>
              <w:rStyle w:val="PlaceholderText"/>
            </w:rPr>
            <w:t>Click or tap here to enter text.</w:t>
          </w:r>
        </w:p>
      </w:docPartBody>
    </w:docPart>
    <w:docPart>
      <w:docPartPr>
        <w:name w:val="DF7FE1B8DA1745739532B15DBDA76AB0"/>
        <w:category>
          <w:name w:val="General"/>
          <w:gallery w:val="placeholder"/>
        </w:category>
        <w:types>
          <w:type w:val="bbPlcHdr"/>
        </w:types>
        <w:behaviors>
          <w:behavior w:val="content"/>
        </w:behaviors>
        <w:guid w:val="{C504EC0F-0F00-4B0C-8156-837A150A60BA}"/>
      </w:docPartPr>
      <w:docPartBody>
        <w:p w:rsidR="005C3DA6" w:rsidRDefault="00314B32" w:rsidP="00314B32">
          <w:pPr>
            <w:pStyle w:val="DF7FE1B8DA1745739532B15DBDA76AB0"/>
          </w:pPr>
          <w:r w:rsidRPr="00C12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FE"/>
    <w:rsid w:val="001E4DFE"/>
    <w:rsid w:val="00314B32"/>
    <w:rsid w:val="005C3DA6"/>
    <w:rsid w:val="00AF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B32"/>
    <w:rPr>
      <w:color w:val="808080"/>
    </w:rPr>
  </w:style>
  <w:style w:type="paragraph" w:customStyle="1" w:styleId="ED8F1F1C6A464022836238AE7DFA0100">
    <w:name w:val="ED8F1F1C6A464022836238AE7DFA0100"/>
    <w:rsid w:val="001E4DFE"/>
  </w:style>
  <w:style w:type="paragraph" w:customStyle="1" w:styleId="EAFFDA81B66349E782D2350F8369E4ED">
    <w:name w:val="EAFFDA81B66349E782D2350F8369E4ED"/>
    <w:rsid w:val="001E4DFE"/>
  </w:style>
  <w:style w:type="paragraph" w:customStyle="1" w:styleId="9B36CD04887E4AF6946207FBE0BE46A4">
    <w:name w:val="9B36CD04887E4AF6946207FBE0BE46A4"/>
    <w:rsid w:val="001E4DFE"/>
  </w:style>
  <w:style w:type="paragraph" w:customStyle="1" w:styleId="53699B5A04AF4B79BD813F9960CAA085">
    <w:name w:val="53699B5A04AF4B79BD813F9960CAA085"/>
    <w:rsid w:val="001E4DFE"/>
  </w:style>
  <w:style w:type="paragraph" w:customStyle="1" w:styleId="8E8E3DB6EFD84B898BB5570FB25E5F9E">
    <w:name w:val="8E8E3DB6EFD84B898BB5570FB25E5F9E"/>
    <w:rsid w:val="001E4DFE"/>
  </w:style>
  <w:style w:type="paragraph" w:customStyle="1" w:styleId="D49CC9B3C0164137B352721D3B339E88">
    <w:name w:val="D49CC9B3C0164137B352721D3B339E88"/>
    <w:rsid w:val="001E4DFE"/>
  </w:style>
  <w:style w:type="paragraph" w:customStyle="1" w:styleId="46C47FFAC3E9484E93D16789A3D0D482">
    <w:name w:val="46C47FFAC3E9484E93D16789A3D0D482"/>
    <w:rsid w:val="001E4DFE"/>
    <w:rPr>
      <w:rFonts w:eastAsiaTheme="minorHAnsi"/>
      <w:lang w:eastAsia="en-US"/>
    </w:rPr>
  </w:style>
  <w:style w:type="paragraph" w:customStyle="1" w:styleId="4ADF4DAE4B0B409DA6CCE9CC96CC3E13">
    <w:name w:val="4ADF4DAE4B0B409DA6CCE9CC96CC3E13"/>
    <w:rsid w:val="001E4DFE"/>
    <w:rPr>
      <w:rFonts w:eastAsiaTheme="minorHAnsi"/>
      <w:lang w:eastAsia="en-US"/>
    </w:rPr>
  </w:style>
  <w:style w:type="paragraph" w:customStyle="1" w:styleId="ED6153C504A34A43942F414668B0CA88">
    <w:name w:val="ED6153C504A34A43942F414668B0CA88"/>
    <w:rsid w:val="001E4DFE"/>
    <w:rPr>
      <w:rFonts w:eastAsiaTheme="minorHAnsi"/>
      <w:lang w:eastAsia="en-US"/>
    </w:rPr>
  </w:style>
  <w:style w:type="paragraph" w:customStyle="1" w:styleId="A636A22DA20C4C11A9812CC3A8846847">
    <w:name w:val="A636A22DA20C4C11A9812CC3A8846847"/>
    <w:rsid w:val="001E4DFE"/>
    <w:rPr>
      <w:rFonts w:eastAsiaTheme="minorHAnsi"/>
      <w:lang w:eastAsia="en-US"/>
    </w:rPr>
  </w:style>
  <w:style w:type="paragraph" w:customStyle="1" w:styleId="DD65B02E0E7A47FCB3B488E5C71DC23E">
    <w:name w:val="DD65B02E0E7A47FCB3B488E5C71DC23E"/>
    <w:rsid w:val="001E4DFE"/>
    <w:rPr>
      <w:rFonts w:eastAsiaTheme="minorHAnsi"/>
      <w:lang w:eastAsia="en-US"/>
    </w:rPr>
  </w:style>
  <w:style w:type="paragraph" w:customStyle="1" w:styleId="ED8F1F1C6A464022836238AE7DFA01001">
    <w:name w:val="ED8F1F1C6A464022836238AE7DFA01001"/>
    <w:rsid w:val="001E4DFE"/>
    <w:rPr>
      <w:rFonts w:eastAsiaTheme="minorHAnsi"/>
      <w:lang w:eastAsia="en-US"/>
    </w:rPr>
  </w:style>
  <w:style w:type="paragraph" w:customStyle="1" w:styleId="55EF755BDBE943B7810922E12FD0E16E">
    <w:name w:val="55EF755BDBE943B7810922E12FD0E16E"/>
    <w:rsid w:val="001E4DFE"/>
    <w:rPr>
      <w:rFonts w:eastAsiaTheme="minorHAnsi"/>
      <w:lang w:eastAsia="en-US"/>
    </w:rPr>
  </w:style>
  <w:style w:type="paragraph" w:customStyle="1" w:styleId="774356EF107749D3AADD6C4AF63CC637">
    <w:name w:val="774356EF107749D3AADD6C4AF63CC637"/>
    <w:rsid w:val="001E4DFE"/>
    <w:rPr>
      <w:rFonts w:eastAsiaTheme="minorHAnsi"/>
      <w:lang w:eastAsia="en-US"/>
    </w:rPr>
  </w:style>
  <w:style w:type="paragraph" w:customStyle="1" w:styleId="829B468007BA465BBD5E66E372683AC6">
    <w:name w:val="829B468007BA465BBD5E66E372683AC6"/>
    <w:rsid w:val="001E4DFE"/>
    <w:rPr>
      <w:rFonts w:eastAsiaTheme="minorHAnsi"/>
      <w:lang w:eastAsia="en-US"/>
    </w:rPr>
  </w:style>
  <w:style w:type="paragraph" w:customStyle="1" w:styleId="BB83E845D76541F0B460597110BF78B4">
    <w:name w:val="BB83E845D76541F0B460597110BF78B4"/>
    <w:rsid w:val="001E4DFE"/>
    <w:rPr>
      <w:rFonts w:eastAsiaTheme="minorHAnsi"/>
      <w:lang w:eastAsia="en-US"/>
    </w:rPr>
  </w:style>
  <w:style w:type="paragraph" w:customStyle="1" w:styleId="70A1EE3D99F944D4B6C2569FC1BB16E6">
    <w:name w:val="70A1EE3D99F944D4B6C2569FC1BB16E6"/>
    <w:rsid w:val="001E4DFE"/>
    <w:rPr>
      <w:rFonts w:eastAsiaTheme="minorHAnsi"/>
      <w:lang w:eastAsia="en-US"/>
    </w:rPr>
  </w:style>
  <w:style w:type="paragraph" w:customStyle="1" w:styleId="3464BA6440E34405B100A7345BB25EDA">
    <w:name w:val="3464BA6440E34405B100A7345BB25EDA"/>
    <w:rsid w:val="001E4DFE"/>
    <w:rPr>
      <w:rFonts w:eastAsiaTheme="minorHAnsi"/>
      <w:lang w:eastAsia="en-US"/>
    </w:rPr>
  </w:style>
  <w:style w:type="paragraph" w:customStyle="1" w:styleId="8E8E3DB6EFD84B898BB5570FB25E5F9E1">
    <w:name w:val="8E8E3DB6EFD84B898BB5570FB25E5F9E1"/>
    <w:rsid w:val="001E4DFE"/>
    <w:rPr>
      <w:rFonts w:eastAsiaTheme="minorHAnsi"/>
      <w:lang w:eastAsia="en-US"/>
    </w:rPr>
  </w:style>
  <w:style w:type="paragraph" w:customStyle="1" w:styleId="317235035E8F4FE28EB6DFD51A99984D">
    <w:name w:val="317235035E8F4FE28EB6DFD51A99984D"/>
    <w:rsid w:val="001E4DFE"/>
    <w:rPr>
      <w:rFonts w:eastAsiaTheme="minorHAnsi"/>
      <w:lang w:eastAsia="en-US"/>
    </w:rPr>
  </w:style>
  <w:style w:type="paragraph" w:customStyle="1" w:styleId="D49CC9B3C0164137B352721D3B339E881">
    <w:name w:val="D49CC9B3C0164137B352721D3B339E881"/>
    <w:rsid w:val="001E4DFE"/>
    <w:rPr>
      <w:rFonts w:eastAsiaTheme="minorHAnsi"/>
      <w:lang w:eastAsia="en-US"/>
    </w:rPr>
  </w:style>
  <w:style w:type="paragraph" w:customStyle="1" w:styleId="72E22F29A7A74CD487DCACDA857FDE3F">
    <w:name w:val="72E22F29A7A74CD487DCACDA857FDE3F"/>
    <w:rsid w:val="001E4DFE"/>
    <w:rPr>
      <w:rFonts w:eastAsiaTheme="minorHAnsi"/>
      <w:lang w:eastAsia="en-US"/>
    </w:rPr>
  </w:style>
  <w:style w:type="paragraph" w:customStyle="1" w:styleId="10EDDF0A9493459B9AAFF36D21E9D083">
    <w:name w:val="10EDDF0A9493459B9AAFF36D21E9D083"/>
    <w:rsid w:val="001E4DFE"/>
  </w:style>
  <w:style w:type="paragraph" w:customStyle="1" w:styleId="4CD67195AFDA43C6B99C51FC740D2980">
    <w:name w:val="4CD67195AFDA43C6B99C51FC740D2980"/>
    <w:rsid w:val="001E4DFE"/>
  </w:style>
  <w:style w:type="paragraph" w:customStyle="1" w:styleId="F07EE6B2D49B416CB1572752AF0594F1">
    <w:name w:val="F07EE6B2D49B416CB1572752AF0594F1"/>
    <w:rsid w:val="001E4DFE"/>
  </w:style>
  <w:style w:type="paragraph" w:customStyle="1" w:styleId="21BAC7ED290F44729F12477FBA208649">
    <w:name w:val="21BAC7ED290F44729F12477FBA208649"/>
    <w:rsid w:val="001E4DFE"/>
  </w:style>
  <w:style w:type="paragraph" w:customStyle="1" w:styleId="3F80F1F68B5347F2A67457823C296107">
    <w:name w:val="3F80F1F68B5347F2A67457823C296107"/>
    <w:rsid w:val="001E4DFE"/>
  </w:style>
  <w:style w:type="paragraph" w:customStyle="1" w:styleId="80FADC13C6B2415AA46F09FBAD4C3817">
    <w:name w:val="80FADC13C6B2415AA46F09FBAD4C3817"/>
    <w:rsid w:val="001E4DFE"/>
  </w:style>
  <w:style w:type="paragraph" w:customStyle="1" w:styleId="676BB17B3D2F47C9971EA2CFBAEF0F8B">
    <w:name w:val="676BB17B3D2F47C9971EA2CFBAEF0F8B"/>
    <w:rsid w:val="001E4DFE"/>
  </w:style>
  <w:style w:type="paragraph" w:customStyle="1" w:styleId="9552980991034696839D90CED299B0EB">
    <w:name w:val="9552980991034696839D90CED299B0EB"/>
    <w:rsid w:val="001E4DFE"/>
  </w:style>
  <w:style w:type="paragraph" w:customStyle="1" w:styleId="0E9F053B17D843778496BC7F0ECA8AB5">
    <w:name w:val="0E9F053B17D843778496BC7F0ECA8AB5"/>
    <w:rsid w:val="001E4DFE"/>
  </w:style>
  <w:style w:type="paragraph" w:customStyle="1" w:styleId="E2D52B9617A84EECB5BA56A7E3BF0433">
    <w:name w:val="E2D52B9617A84EECB5BA56A7E3BF0433"/>
    <w:rsid w:val="001E4DFE"/>
  </w:style>
  <w:style w:type="paragraph" w:customStyle="1" w:styleId="0E0E41E4D00747FAAB4CBA8F3D1F7C4E">
    <w:name w:val="0E0E41E4D00747FAAB4CBA8F3D1F7C4E"/>
    <w:rsid w:val="00AF6824"/>
  </w:style>
  <w:style w:type="paragraph" w:customStyle="1" w:styleId="74D580FA6E144AEB9284A74DE6D6FD63">
    <w:name w:val="74D580FA6E144AEB9284A74DE6D6FD63"/>
    <w:rsid w:val="00AF6824"/>
  </w:style>
  <w:style w:type="paragraph" w:customStyle="1" w:styleId="5C72559592064753BD965FE4F8FFFC1A">
    <w:name w:val="5C72559592064753BD965FE4F8FFFC1A"/>
    <w:rsid w:val="00AF6824"/>
  </w:style>
  <w:style w:type="paragraph" w:customStyle="1" w:styleId="E8EC0DD9C6B24C99A5AA19464EB3630A">
    <w:name w:val="E8EC0DD9C6B24C99A5AA19464EB3630A"/>
    <w:rsid w:val="00AF6824"/>
  </w:style>
  <w:style w:type="paragraph" w:customStyle="1" w:styleId="9222FD577630492AA93F11700E883F53">
    <w:name w:val="9222FD577630492AA93F11700E883F53"/>
    <w:rsid w:val="00AF6824"/>
  </w:style>
  <w:style w:type="paragraph" w:customStyle="1" w:styleId="97D0AC7C9B67450BA97CB5110580ED5F">
    <w:name w:val="97D0AC7C9B67450BA97CB5110580ED5F"/>
    <w:rsid w:val="00AF6824"/>
  </w:style>
  <w:style w:type="paragraph" w:customStyle="1" w:styleId="F5C0A295F27A422DA3AD7EC46FC0D45D">
    <w:name w:val="F5C0A295F27A422DA3AD7EC46FC0D45D"/>
    <w:rsid w:val="00AF6824"/>
  </w:style>
  <w:style w:type="paragraph" w:customStyle="1" w:styleId="D84BCB5B6E66440490B04A69848DAC78">
    <w:name w:val="D84BCB5B6E66440490B04A69848DAC78"/>
    <w:rsid w:val="00AF6824"/>
  </w:style>
  <w:style w:type="paragraph" w:customStyle="1" w:styleId="B8262CBE1D25476C9F66BAE2E48147D8">
    <w:name w:val="B8262CBE1D25476C9F66BAE2E48147D8"/>
    <w:rsid w:val="00AF6824"/>
  </w:style>
  <w:style w:type="paragraph" w:customStyle="1" w:styleId="00761586F9EA4C8990AF23053D3DC3FA">
    <w:name w:val="00761586F9EA4C8990AF23053D3DC3FA"/>
    <w:rsid w:val="00AF6824"/>
  </w:style>
  <w:style w:type="paragraph" w:customStyle="1" w:styleId="7B8D2FECE29341EEA32D2CB52EDD4C6E">
    <w:name w:val="7B8D2FECE29341EEA32D2CB52EDD4C6E"/>
    <w:rsid w:val="00AF6824"/>
  </w:style>
  <w:style w:type="paragraph" w:customStyle="1" w:styleId="5487D48952D149528F27DB49230F49EA">
    <w:name w:val="5487D48952D149528F27DB49230F49EA"/>
    <w:rsid w:val="00AF6824"/>
  </w:style>
  <w:style w:type="paragraph" w:customStyle="1" w:styleId="59E6F901D5324D14A2369D5DFD516FC1">
    <w:name w:val="59E6F901D5324D14A2369D5DFD516FC1"/>
    <w:rsid w:val="00AF6824"/>
  </w:style>
  <w:style w:type="paragraph" w:customStyle="1" w:styleId="90295C9077094440B4E0CF1D47740A94">
    <w:name w:val="90295C9077094440B4E0CF1D47740A94"/>
    <w:rsid w:val="00AF6824"/>
  </w:style>
  <w:style w:type="paragraph" w:customStyle="1" w:styleId="439F747085654A629CCE6C325C3FBD9A">
    <w:name w:val="439F747085654A629CCE6C325C3FBD9A"/>
    <w:rsid w:val="00AF6824"/>
  </w:style>
  <w:style w:type="paragraph" w:customStyle="1" w:styleId="37C964FCEC144B579C0AB5B97555B73D">
    <w:name w:val="37C964FCEC144B579C0AB5B97555B73D"/>
    <w:rsid w:val="00AF6824"/>
  </w:style>
  <w:style w:type="paragraph" w:customStyle="1" w:styleId="026D2FB9013F4CFD99E5045860C95ACD">
    <w:name w:val="026D2FB9013F4CFD99E5045860C95ACD"/>
    <w:rsid w:val="00AF6824"/>
  </w:style>
  <w:style w:type="paragraph" w:customStyle="1" w:styleId="A925C584517F4E43935CEB2D0F1DB62C">
    <w:name w:val="A925C584517F4E43935CEB2D0F1DB62C"/>
    <w:rsid w:val="00AF6824"/>
  </w:style>
  <w:style w:type="paragraph" w:customStyle="1" w:styleId="2FC4EF19699D4EF7BC17A2D6ACFE4BF1">
    <w:name w:val="2FC4EF19699D4EF7BC17A2D6ACFE4BF1"/>
    <w:rsid w:val="00AF6824"/>
  </w:style>
  <w:style w:type="paragraph" w:customStyle="1" w:styleId="B12B1826053F45009D860B9D9DDAC7E8">
    <w:name w:val="B12B1826053F45009D860B9D9DDAC7E8"/>
    <w:rsid w:val="00AF6824"/>
  </w:style>
  <w:style w:type="paragraph" w:customStyle="1" w:styleId="D140EA94D2684E209FBA957D689164D9">
    <w:name w:val="D140EA94D2684E209FBA957D689164D9"/>
    <w:rsid w:val="00AF6824"/>
  </w:style>
  <w:style w:type="paragraph" w:customStyle="1" w:styleId="D7F901AED13B4F3389264E440379DFBB">
    <w:name w:val="D7F901AED13B4F3389264E440379DFBB"/>
    <w:rsid w:val="00AF6824"/>
  </w:style>
  <w:style w:type="paragraph" w:customStyle="1" w:styleId="C2A4E3F409C9452AB3CE96DCED8FB6AD">
    <w:name w:val="C2A4E3F409C9452AB3CE96DCED8FB6AD"/>
    <w:rsid w:val="00AF6824"/>
  </w:style>
  <w:style w:type="paragraph" w:customStyle="1" w:styleId="B40D335E812844BA8857C2C238305431">
    <w:name w:val="B40D335E812844BA8857C2C238305431"/>
    <w:rsid w:val="00AF6824"/>
  </w:style>
  <w:style w:type="paragraph" w:customStyle="1" w:styleId="E75407782E004F20896A053F18B3243D">
    <w:name w:val="E75407782E004F20896A053F18B3243D"/>
    <w:rsid w:val="00AF6824"/>
  </w:style>
  <w:style w:type="paragraph" w:customStyle="1" w:styleId="5072655C8BDB49368BC3DE5005608EE1">
    <w:name w:val="5072655C8BDB49368BC3DE5005608EE1"/>
    <w:rsid w:val="00AF6824"/>
  </w:style>
  <w:style w:type="paragraph" w:customStyle="1" w:styleId="2A87C70166D94F53B5D9A9AEFB14DC09">
    <w:name w:val="2A87C70166D94F53B5D9A9AEFB14DC09"/>
    <w:rsid w:val="00AF6824"/>
  </w:style>
  <w:style w:type="paragraph" w:customStyle="1" w:styleId="EE3FD374330E4C2DB2F12A8D76D39894">
    <w:name w:val="EE3FD374330E4C2DB2F12A8D76D39894"/>
    <w:rsid w:val="00AF6824"/>
  </w:style>
  <w:style w:type="paragraph" w:customStyle="1" w:styleId="5E04BDC060A34547AF51FE292886CE67">
    <w:name w:val="5E04BDC060A34547AF51FE292886CE67"/>
    <w:rsid w:val="00AF6824"/>
  </w:style>
  <w:style w:type="paragraph" w:customStyle="1" w:styleId="8440815B57BA4B209A1DB64BA7604A42">
    <w:name w:val="8440815B57BA4B209A1DB64BA7604A42"/>
    <w:rsid w:val="00AF6824"/>
  </w:style>
  <w:style w:type="paragraph" w:customStyle="1" w:styleId="2CC7CC7E15B44736AEF166E8EC1EF30B">
    <w:name w:val="2CC7CC7E15B44736AEF166E8EC1EF30B"/>
    <w:rsid w:val="00AF6824"/>
  </w:style>
  <w:style w:type="paragraph" w:customStyle="1" w:styleId="426C6617CE3A4A9FBCA7DFBAFDDB24DD">
    <w:name w:val="426C6617CE3A4A9FBCA7DFBAFDDB24DD"/>
    <w:rsid w:val="00AF6824"/>
  </w:style>
  <w:style w:type="paragraph" w:customStyle="1" w:styleId="7854A9691C674D4EAEC6362AB9424839">
    <w:name w:val="7854A9691C674D4EAEC6362AB9424839"/>
    <w:rsid w:val="00AF6824"/>
  </w:style>
  <w:style w:type="paragraph" w:customStyle="1" w:styleId="64CB9A5BA4BC4B5DB816DB4FB5C938FA">
    <w:name w:val="64CB9A5BA4BC4B5DB816DB4FB5C938FA"/>
    <w:rsid w:val="00AF6824"/>
  </w:style>
  <w:style w:type="paragraph" w:customStyle="1" w:styleId="138AECB9BAFF4EC88E8F1BFBD9DA3AB9">
    <w:name w:val="138AECB9BAFF4EC88E8F1BFBD9DA3AB9"/>
    <w:rsid w:val="00AF6824"/>
  </w:style>
  <w:style w:type="paragraph" w:customStyle="1" w:styleId="A9F0CAB5E1BB4BD69A6E008FE6FF97E1">
    <w:name w:val="A9F0CAB5E1BB4BD69A6E008FE6FF97E1"/>
    <w:rsid w:val="00AF6824"/>
  </w:style>
  <w:style w:type="paragraph" w:customStyle="1" w:styleId="70C2F26C69E346F28D9652A69EAD8E00">
    <w:name w:val="70C2F26C69E346F28D9652A69EAD8E00"/>
    <w:rsid w:val="00AF6824"/>
  </w:style>
  <w:style w:type="paragraph" w:customStyle="1" w:styleId="89BF4955418B4EC4AEA13338CE0B836E">
    <w:name w:val="89BF4955418B4EC4AEA13338CE0B836E"/>
    <w:rsid w:val="00AF6824"/>
  </w:style>
  <w:style w:type="paragraph" w:customStyle="1" w:styleId="323C1138A13C4B12AF8399393D7649F7">
    <w:name w:val="323C1138A13C4B12AF8399393D7649F7"/>
    <w:rsid w:val="00AF6824"/>
  </w:style>
  <w:style w:type="paragraph" w:customStyle="1" w:styleId="A82FC133012C4D8E8FC59CABE35D9FE8">
    <w:name w:val="A82FC133012C4D8E8FC59CABE35D9FE8"/>
    <w:rsid w:val="00AF6824"/>
  </w:style>
  <w:style w:type="paragraph" w:customStyle="1" w:styleId="51FCC932FDF141CC80ACACA062818ACC">
    <w:name w:val="51FCC932FDF141CC80ACACA062818ACC"/>
    <w:rsid w:val="00AF6824"/>
  </w:style>
  <w:style w:type="paragraph" w:customStyle="1" w:styleId="781597ACC87F4FFBA7BC6CDD20EBC3AA">
    <w:name w:val="781597ACC87F4FFBA7BC6CDD20EBC3AA"/>
    <w:rsid w:val="00AF6824"/>
  </w:style>
  <w:style w:type="paragraph" w:customStyle="1" w:styleId="44644392C9C44A6AB3AFF0DFF3B83FB9">
    <w:name w:val="44644392C9C44A6AB3AFF0DFF3B83FB9"/>
    <w:rsid w:val="00AF6824"/>
  </w:style>
  <w:style w:type="paragraph" w:customStyle="1" w:styleId="94340FA115CF427885987527477EAC7C">
    <w:name w:val="94340FA115CF427885987527477EAC7C"/>
    <w:rsid w:val="00AF6824"/>
  </w:style>
  <w:style w:type="paragraph" w:customStyle="1" w:styleId="DCABA7442F8E49609A1961B1D22D04B9">
    <w:name w:val="DCABA7442F8E49609A1961B1D22D04B9"/>
    <w:rsid w:val="00AF6824"/>
  </w:style>
  <w:style w:type="paragraph" w:customStyle="1" w:styleId="E0716F0FDD35427CAD686C673F82C81F">
    <w:name w:val="E0716F0FDD35427CAD686C673F82C81F"/>
    <w:rsid w:val="00AF6824"/>
  </w:style>
  <w:style w:type="paragraph" w:customStyle="1" w:styleId="EBA9A76343EC42288A6CF1688104E73C">
    <w:name w:val="EBA9A76343EC42288A6CF1688104E73C"/>
    <w:rsid w:val="00AF6824"/>
  </w:style>
  <w:style w:type="paragraph" w:customStyle="1" w:styleId="26CFBDE0B3534D11AADF055C44F59D67">
    <w:name w:val="26CFBDE0B3534D11AADF055C44F59D67"/>
    <w:rsid w:val="00AF6824"/>
  </w:style>
  <w:style w:type="paragraph" w:customStyle="1" w:styleId="0201B1570D93434F8D241AC7079F4825">
    <w:name w:val="0201B1570D93434F8D241AC7079F4825"/>
    <w:rsid w:val="00AF6824"/>
  </w:style>
  <w:style w:type="paragraph" w:customStyle="1" w:styleId="39850822FD6B47339E02DEC9C75770DA">
    <w:name w:val="39850822FD6B47339E02DEC9C75770DA"/>
    <w:rsid w:val="00AF6824"/>
  </w:style>
  <w:style w:type="paragraph" w:customStyle="1" w:styleId="48C6E6EEE38D4288B00019CAB3E0B168">
    <w:name w:val="48C6E6EEE38D4288B00019CAB3E0B168"/>
    <w:rsid w:val="00AF6824"/>
  </w:style>
  <w:style w:type="paragraph" w:customStyle="1" w:styleId="824E8A2373DF4CB885368ECC31FB5ED2">
    <w:name w:val="824E8A2373DF4CB885368ECC31FB5ED2"/>
    <w:rsid w:val="00AF6824"/>
  </w:style>
  <w:style w:type="paragraph" w:customStyle="1" w:styleId="1109C62A01DB4C028249DA602D366BBB">
    <w:name w:val="1109C62A01DB4C028249DA602D366BBB"/>
    <w:rsid w:val="00AF6824"/>
  </w:style>
  <w:style w:type="paragraph" w:customStyle="1" w:styleId="4B97CE6B095A47CE8CD28F86CC0071B7">
    <w:name w:val="4B97CE6B095A47CE8CD28F86CC0071B7"/>
    <w:rsid w:val="00AF6824"/>
  </w:style>
  <w:style w:type="paragraph" w:customStyle="1" w:styleId="BE2C198764F34FB2AD9C2DA879F57C7C">
    <w:name w:val="BE2C198764F34FB2AD9C2DA879F57C7C"/>
    <w:rsid w:val="00AF6824"/>
  </w:style>
  <w:style w:type="paragraph" w:customStyle="1" w:styleId="7C08FF37FFBB44A285AA2EEAF54A0EE0">
    <w:name w:val="7C08FF37FFBB44A285AA2EEAF54A0EE0"/>
    <w:rsid w:val="00314B32"/>
  </w:style>
  <w:style w:type="paragraph" w:customStyle="1" w:styleId="5DFCAAB5D5534552B860928189E4F14E">
    <w:name w:val="5DFCAAB5D5534552B860928189E4F14E"/>
    <w:rsid w:val="00314B32"/>
  </w:style>
  <w:style w:type="paragraph" w:customStyle="1" w:styleId="7289287EF3A643A48F8A58B090CAAE4F">
    <w:name w:val="7289287EF3A643A48F8A58B090CAAE4F"/>
    <w:rsid w:val="00314B32"/>
  </w:style>
  <w:style w:type="paragraph" w:customStyle="1" w:styleId="B9645E98F3BB468CA1A786D1E4EBA5B2">
    <w:name w:val="B9645E98F3BB468CA1A786D1E4EBA5B2"/>
    <w:rsid w:val="00314B32"/>
  </w:style>
  <w:style w:type="paragraph" w:customStyle="1" w:styleId="E9C2D7D8B40843BFAB3CD0747E27E135">
    <w:name w:val="E9C2D7D8B40843BFAB3CD0747E27E135"/>
    <w:rsid w:val="00314B32"/>
  </w:style>
  <w:style w:type="paragraph" w:customStyle="1" w:styleId="8A3275B8EE314D18AB568F99517C40AF">
    <w:name w:val="8A3275B8EE314D18AB568F99517C40AF"/>
    <w:rsid w:val="00314B32"/>
  </w:style>
  <w:style w:type="paragraph" w:customStyle="1" w:styleId="16BA1E8620E143C5B4A69EABBA4A99DC">
    <w:name w:val="16BA1E8620E143C5B4A69EABBA4A99DC"/>
    <w:rsid w:val="00314B32"/>
  </w:style>
  <w:style w:type="paragraph" w:customStyle="1" w:styleId="E1F443641AE74B85AE3A1EF481457E58">
    <w:name w:val="E1F443641AE74B85AE3A1EF481457E58"/>
    <w:rsid w:val="00314B32"/>
  </w:style>
  <w:style w:type="paragraph" w:customStyle="1" w:styleId="20AFE6E2454640BCADDF97AEF6CD6B42">
    <w:name w:val="20AFE6E2454640BCADDF97AEF6CD6B42"/>
    <w:rsid w:val="00314B32"/>
  </w:style>
  <w:style w:type="paragraph" w:customStyle="1" w:styleId="E46FA56C0C274A2B95024AB24C42460C">
    <w:name w:val="E46FA56C0C274A2B95024AB24C42460C"/>
    <w:rsid w:val="00314B32"/>
  </w:style>
  <w:style w:type="paragraph" w:customStyle="1" w:styleId="1E681928183C48BA91DDF35EB7581526">
    <w:name w:val="1E681928183C48BA91DDF35EB7581526"/>
    <w:rsid w:val="00314B32"/>
  </w:style>
  <w:style w:type="paragraph" w:customStyle="1" w:styleId="8F6449F6C53240E18AD6588CAA2C244B">
    <w:name w:val="8F6449F6C53240E18AD6588CAA2C244B"/>
    <w:rsid w:val="00314B32"/>
  </w:style>
  <w:style w:type="paragraph" w:customStyle="1" w:styleId="987CF54E853F4C10891B55607CB87E0D">
    <w:name w:val="987CF54E853F4C10891B55607CB87E0D"/>
    <w:rsid w:val="00314B32"/>
  </w:style>
  <w:style w:type="paragraph" w:customStyle="1" w:styleId="96CB8B3E8E7B4DE7B3F3AD81AA63204E">
    <w:name w:val="96CB8B3E8E7B4DE7B3F3AD81AA63204E"/>
    <w:rsid w:val="00314B32"/>
  </w:style>
  <w:style w:type="paragraph" w:customStyle="1" w:styleId="DF7FE1B8DA1745739532B15DBDA76AB0">
    <w:name w:val="DF7FE1B8DA1745739532B15DBDA76AB0"/>
    <w:rsid w:val="00314B32"/>
  </w:style>
  <w:style w:type="paragraph" w:customStyle="1" w:styleId="5F07D066E86246039970578D9063E2D2">
    <w:name w:val="5F07D066E86246039970578D9063E2D2"/>
    <w:rsid w:val="00314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5B8CAC23</Template>
  <TotalTime>3</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Mccready L</dc:creator>
  <cp:keywords/>
  <dc:description/>
  <cp:lastModifiedBy>Mccready L</cp:lastModifiedBy>
  <cp:revision>8</cp:revision>
  <cp:lastPrinted>2019-01-10T15:15:00Z</cp:lastPrinted>
  <dcterms:created xsi:type="dcterms:W3CDTF">2019-01-11T13:49:00Z</dcterms:created>
  <dcterms:modified xsi:type="dcterms:W3CDTF">2019-01-29T08:45:00Z</dcterms:modified>
</cp:coreProperties>
</file>